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63A95" w14:textId="77777777" w:rsidR="002C3E92" w:rsidRPr="00431542" w:rsidRDefault="00C7709E" w:rsidP="00C7709E">
      <w:pPr>
        <w:pStyle w:val="Title"/>
        <w:rPr>
          <w:noProof/>
          <w:lang w:val="nl-BE"/>
        </w:rPr>
      </w:pPr>
      <w:r w:rsidRPr="00EA5AD6">
        <w:rPr>
          <w:noProof/>
        </w:rPr>
        <w:drawing>
          <wp:inline distT="0" distB="0" distL="0" distR="0" wp14:anchorId="1F179EDF" wp14:editId="683686F5">
            <wp:extent cx="1724338" cy="432000"/>
            <wp:effectExtent l="0" t="0" r="0" b="6350"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338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2151C" w14:textId="77777777" w:rsidR="00F90D5C" w:rsidRPr="00C7709E" w:rsidRDefault="00BD47F2" w:rsidP="00C7709E">
      <w:pPr>
        <w:pStyle w:val="Title"/>
      </w:pPr>
      <w:r w:rsidRPr="00C7709E">
        <w:t>Proposition éditoriale</w:t>
      </w:r>
    </w:p>
    <w:p w14:paraId="73B0A8BD" w14:textId="77777777" w:rsidR="00DD0D6E" w:rsidRPr="00C7709E" w:rsidRDefault="00DD0D6E" w:rsidP="00DD0D6E">
      <w:pPr>
        <w:spacing w:after="120" w:line="240" w:lineRule="atLeast"/>
        <w:jc w:val="both"/>
        <w:rPr>
          <w:rFonts w:ascii="EB Garamond" w:hAnsi="EB Garamond" w:cs="EB Garamond"/>
          <w:sz w:val="21"/>
          <w:szCs w:val="21"/>
          <w:lang w:val="fr-FR" w:eastAsia="nl-BE"/>
        </w:rPr>
      </w:pPr>
      <w:r w:rsidRPr="00C7709E">
        <w:rPr>
          <w:rFonts w:ascii="EB Garamond" w:eastAsiaTheme="minorHAnsi" w:hAnsi="EB Garamond" w:cs="EB Garamond"/>
          <w:sz w:val="21"/>
          <w:szCs w:val="21"/>
          <w:lang w:val="fr-FR"/>
        </w:rPr>
        <w:t>Pour plus d’informations à propos de nos collections, leurs formats de publication et leurs normes de rédaction, consultez www.brepols.net.</w:t>
      </w:r>
    </w:p>
    <w:tbl>
      <w:tblPr>
        <w:tblW w:w="10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"/>
        <w:gridCol w:w="394"/>
        <w:gridCol w:w="2322"/>
        <w:gridCol w:w="199"/>
        <w:gridCol w:w="142"/>
        <w:gridCol w:w="2088"/>
        <w:gridCol w:w="2411"/>
        <w:gridCol w:w="2387"/>
        <w:gridCol w:w="10"/>
        <w:gridCol w:w="16"/>
      </w:tblGrid>
      <w:tr w:rsidR="000C72D3" w:rsidRPr="00C7709E" w14:paraId="31D7078A" w14:textId="77777777" w:rsidTr="000F66F7">
        <w:trPr>
          <w:trHeight w:val="435"/>
          <w:jc w:val="center"/>
        </w:trPr>
        <w:tc>
          <w:tcPr>
            <w:tcW w:w="10369" w:type="dxa"/>
            <w:gridSpan w:val="10"/>
            <w:tcBorders>
              <w:top w:val="single" w:sz="4" w:space="0" w:color="auto"/>
            </w:tcBorders>
            <w:vAlign w:val="bottom"/>
          </w:tcPr>
          <w:p w14:paraId="5B464522" w14:textId="77777777" w:rsidR="000C72D3" w:rsidRPr="00C7709E" w:rsidRDefault="00BD47F2" w:rsidP="00C7709E">
            <w:pPr>
              <w:keepNext/>
              <w:spacing w:after="240"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Alegreya Sans" w:hAnsi="Alegreya Sans" w:cs="Segoe UI"/>
                <w:bCs/>
                <w:smallCaps/>
                <w:color w:val="0099FF"/>
                <w:sz w:val="22"/>
                <w:szCs w:val="22"/>
              </w:rPr>
              <w:t>Détails relatifs à l’ouvrage</w:t>
            </w:r>
            <w:r w:rsidR="000C72D3" w:rsidRPr="00C7709E">
              <w:rPr>
                <w:rFonts w:ascii="Alegreya Sans" w:hAnsi="Alegreya Sans" w:cs="Segoe UI"/>
                <w:sz w:val="22"/>
                <w:szCs w:val="22"/>
              </w:rPr>
              <w:footnoteReference w:id="2"/>
            </w:r>
          </w:p>
        </w:tc>
      </w:tr>
      <w:tr w:rsidR="000C72D3" w:rsidRPr="00C7709E" w14:paraId="768BBF51" w14:textId="77777777" w:rsidTr="000F66F7">
        <w:trPr>
          <w:jc w:val="center"/>
        </w:trPr>
        <w:tc>
          <w:tcPr>
            <w:tcW w:w="3457" w:type="dxa"/>
            <w:gridSpan w:val="5"/>
            <w:vAlign w:val="bottom"/>
          </w:tcPr>
          <w:p w14:paraId="2148F8F9" w14:textId="77777777" w:rsidR="000C72D3" w:rsidRPr="00C7709E" w:rsidRDefault="00BD47F2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t>Titre du livre</w:t>
            </w:r>
          </w:p>
        </w:tc>
        <w:tc>
          <w:tcPr>
            <w:tcW w:w="6912" w:type="dxa"/>
            <w:gridSpan w:val="5"/>
          </w:tcPr>
          <w:p w14:paraId="07843902" w14:textId="77777777" w:rsidR="000C72D3" w:rsidRPr="00C7709E" w:rsidRDefault="000C72D3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0C72D3" w:rsidRPr="00C7709E" w14:paraId="539590DC" w14:textId="77777777" w:rsidTr="000F66F7">
        <w:trPr>
          <w:jc w:val="center"/>
        </w:trPr>
        <w:tc>
          <w:tcPr>
            <w:tcW w:w="3457" w:type="dxa"/>
            <w:gridSpan w:val="5"/>
          </w:tcPr>
          <w:p w14:paraId="6A376C1A" w14:textId="77777777" w:rsidR="000C72D3" w:rsidRPr="00C7709E" w:rsidRDefault="00BD47F2" w:rsidP="00C7709E">
            <w:pPr>
              <w:keepNext/>
              <w:spacing w:after="240"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t>Sous-titre</w:t>
            </w:r>
          </w:p>
        </w:tc>
        <w:tc>
          <w:tcPr>
            <w:tcW w:w="6912" w:type="dxa"/>
            <w:gridSpan w:val="5"/>
          </w:tcPr>
          <w:p w14:paraId="6B3B0E04" w14:textId="77777777" w:rsidR="000C72D3" w:rsidRPr="00C7709E" w:rsidRDefault="000C72D3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0C72D3" w:rsidRPr="00C7709E" w14:paraId="4548268B" w14:textId="77777777" w:rsidTr="000F66F7">
        <w:trPr>
          <w:jc w:val="center"/>
        </w:trPr>
        <w:tc>
          <w:tcPr>
            <w:tcW w:w="3457" w:type="dxa"/>
            <w:gridSpan w:val="5"/>
            <w:vAlign w:val="bottom"/>
          </w:tcPr>
          <w:p w14:paraId="2BE326DC" w14:textId="77777777" w:rsidR="000C72D3" w:rsidRPr="00C7709E" w:rsidRDefault="00BD47F2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t>Auteur historique</w:t>
            </w:r>
            <w:r w:rsidR="000C72D3" w:rsidRPr="00C7709E">
              <w:rPr>
                <w:rStyle w:val="FootnoteReference"/>
                <w:rFonts w:ascii="EB Garamond" w:hAnsi="EB Garamond" w:cs="EB Garamond"/>
                <w:sz w:val="21"/>
                <w:szCs w:val="21"/>
              </w:rPr>
              <w:footnoteReference w:id="3"/>
            </w:r>
          </w:p>
        </w:tc>
        <w:tc>
          <w:tcPr>
            <w:tcW w:w="6912" w:type="dxa"/>
            <w:gridSpan w:val="5"/>
          </w:tcPr>
          <w:p w14:paraId="44567EB8" w14:textId="77777777" w:rsidR="000C72D3" w:rsidRPr="00C7709E" w:rsidRDefault="000C72D3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82439B" w:rsidRPr="00C7709E" w14:paraId="05F05803" w14:textId="77777777" w:rsidTr="00A87776">
        <w:trPr>
          <w:jc w:val="center"/>
        </w:trPr>
        <w:tc>
          <w:tcPr>
            <w:tcW w:w="3457" w:type="dxa"/>
            <w:gridSpan w:val="5"/>
          </w:tcPr>
          <w:p w14:paraId="7BFB8A32" w14:textId="77777777" w:rsidR="0082439B" w:rsidRPr="00C7709E" w:rsidRDefault="0082439B" w:rsidP="00A87776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t xml:space="preserve">Type </w:t>
            </w:r>
            <w:r w:rsidR="00BD47F2" w:rsidRPr="00C7709E">
              <w:rPr>
                <w:rFonts w:ascii="EB Garamond" w:hAnsi="EB Garamond" w:cs="EB Garamond"/>
                <w:sz w:val="21"/>
                <w:szCs w:val="21"/>
              </w:rPr>
              <w:t>de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 xml:space="preserve"> publication </w:t>
            </w:r>
          </w:p>
        </w:tc>
        <w:tc>
          <w:tcPr>
            <w:tcW w:w="6912" w:type="dxa"/>
            <w:gridSpan w:val="5"/>
          </w:tcPr>
          <w:p w14:paraId="7BF188FC" w14:textId="77777777" w:rsidR="0082439B" w:rsidRPr="00C7709E" w:rsidRDefault="00953B10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sdt>
              <w:sdtPr>
                <w:rPr>
                  <w:rFonts w:ascii="EB Garamond" w:eastAsia="MS Gothic" w:hAnsi="EB Garamond" w:cs="EB Garamond"/>
                  <w:sz w:val="21"/>
                  <w:szCs w:val="21"/>
                  <w:lang w:val="fr-FR"/>
                </w:rPr>
                <w:id w:val="-42287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125" w:rsidRPr="00C7709E">
                  <w:rPr>
                    <w:rFonts w:ascii="Segoe UI Symbol" w:eastAsia="MS Gothic" w:hAnsi="Segoe UI Symbol" w:cs="Segoe UI Symbol"/>
                    <w:sz w:val="21"/>
                    <w:szCs w:val="21"/>
                    <w:lang w:val="fr-FR"/>
                  </w:rPr>
                  <w:t>☐</w:t>
                </w:r>
              </w:sdtContent>
            </w:sdt>
            <w:r w:rsidR="0082439B"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 xml:space="preserve"> monograph</w:t>
            </w:r>
            <w:r w:rsidR="00BD47F2"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>ie</w:t>
            </w:r>
          </w:p>
          <w:p w14:paraId="7C21303E" w14:textId="77777777" w:rsidR="0082439B" w:rsidRPr="00C7709E" w:rsidRDefault="00953B10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sdt>
              <w:sdtPr>
                <w:rPr>
                  <w:rFonts w:ascii="EB Garamond" w:eastAsia="MS Gothic" w:hAnsi="EB Garamond" w:cs="EB Garamond"/>
                  <w:sz w:val="21"/>
                  <w:szCs w:val="21"/>
                  <w:lang w:val="fr-FR"/>
                </w:rPr>
                <w:id w:val="-837618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125" w:rsidRPr="00C7709E">
                  <w:rPr>
                    <w:rFonts w:ascii="Segoe UI Symbol" w:eastAsia="MS Gothic" w:hAnsi="Segoe UI Symbol" w:cs="Segoe UI Symbol"/>
                    <w:sz w:val="21"/>
                    <w:szCs w:val="21"/>
                    <w:lang w:val="fr-FR"/>
                  </w:rPr>
                  <w:t>☐</w:t>
                </w:r>
              </w:sdtContent>
            </w:sdt>
            <w:r w:rsidR="0082439B"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 xml:space="preserve"> </w:t>
            </w:r>
            <w:r w:rsidR="00BD47F2"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>recueil</w:t>
            </w:r>
            <w:r w:rsidR="0082439B"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 xml:space="preserve">, </w:t>
            </w:r>
            <w:r w:rsidR="00BD47F2"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 xml:space="preserve">veuillez préciser le nombre des </w:t>
            </w:r>
            <w:r w:rsidR="0082439B"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>contributions</w:t>
            </w:r>
            <w:r w:rsidR="00BD47F2"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 xml:space="preserve"> : </w:t>
            </w:r>
            <w:r w:rsidR="00BD47F2"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D47F2"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="00BD47F2" w:rsidRPr="00C7709E">
              <w:rPr>
                <w:rFonts w:ascii="EB Garamond" w:hAnsi="EB Garamond" w:cs="EB Garamond"/>
                <w:sz w:val="21"/>
                <w:szCs w:val="21"/>
              </w:rPr>
            </w:r>
            <w:r w:rsidR="00BD47F2"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="00BD47F2"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="00BD47F2"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="00BD47F2"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="00BD47F2"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="00BD47F2"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="00BD47F2"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  <w:p w14:paraId="2044AEBD" w14:textId="77777777" w:rsidR="0082439B" w:rsidRPr="00C7709E" w:rsidRDefault="00953B10" w:rsidP="00BD47F2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sdt>
              <w:sdtPr>
                <w:rPr>
                  <w:rFonts w:ascii="EB Garamond" w:eastAsia="MS Gothic" w:hAnsi="EB Garamond" w:cs="EB Garamond"/>
                  <w:sz w:val="21"/>
                  <w:szCs w:val="21"/>
                  <w:lang w:val="fr-FR"/>
                </w:rPr>
                <w:id w:val="1275589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125" w:rsidRPr="00C7709E">
                  <w:rPr>
                    <w:rFonts w:ascii="Segoe UI Symbol" w:eastAsia="MS Gothic" w:hAnsi="Segoe UI Symbol" w:cs="Segoe UI Symbol"/>
                    <w:sz w:val="21"/>
                    <w:szCs w:val="21"/>
                    <w:lang w:val="fr-FR"/>
                  </w:rPr>
                  <w:t>☐</w:t>
                </w:r>
              </w:sdtContent>
            </w:sdt>
            <w:r w:rsidR="0082439B"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 xml:space="preserve"> </w:t>
            </w:r>
            <w:r w:rsidR="00BD47F2"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>autre</w:t>
            </w:r>
            <w:r w:rsidR="0082439B"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 xml:space="preserve">, </w:t>
            </w:r>
            <w:r w:rsidR="00BD47F2"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 xml:space="preserve">veuillez préciser : </w:t>
            </w:r>
            <w:r w:rsidR="0082439B"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2439B"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="0082439B" w:rsidRPr="00C7709E">
              <w:rPr>
                <w:rFonts w:ascii="EB Garamond" w:hAnsi="EB Garamond" w:cs="EB Garamond"/>
                <w:sz w:val="21"/>
                <w:szCs w:val="21"/>
              </w:rPr>
            </w:r>
            <w:r w:rsidR="0082439B"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="0082439B"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="0082439B"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="0082439B"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="0082439B"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="0082439B"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="0082439B"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0C72D3" w:rsidRPr="00C7709E" w14:paraId="22974BCA" w14:textId="77777777" w:rsidTr="000F66F7">
        <w:trPr>
          <w:jc w:val="center"/>
        </w:trPr>
        <w:tc>
          <w:tcPr>
            <w:tcW w:w="3457" w:type="dxa"/>
            <w:gridSpan w:val="5"/>
            <w:vAlign w:val="bottom"/>
          </w:tcPr>
          <w:p w14:paraId="706D2C46" w14:textId="77777777" w:rsidR="000C72D3" w:rsidRPr="00C7709E" w:rsidRDefault="000C72D3" w:rsidP="00BD47F2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t>Langue(s)</w:t>
            </w:r>
          </w:p>
        </w:tc>
        <w:tc>
          <w:tcPr>
            <w:tcW w:w="6912" w:type="dxa"/>
            <w:gridSpan w:val="5"/>
          </w:tcPr>
          <w:p w14:paraId="27487AAF" w14:textId="77777777" w:rsidR="000C72D3" w:rsidRPr="00C7709E" w:rsidRDefault="000C72D3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</w:p>
        </w:tc>
      </w:tr>
      <w:tr w:rsidR="000C72D3" w:rsidRPr="00C7709E" w14:paraId="3F1C080A" w14:textId="77777777" w:rsidTr="000F66F7">
        <w:trPr>
          <w:jc w:val="center"/>
        </w:trPr>
        <w:tc>
          <w:tcPr>
            <w:tcW w:w="794" w:type="dxa"/>
            <w:gridSpan w:val="2"/>
            <w:tcBorders>
              <w:right w:val="nil"/>
            </w:tcBorders>
            <w:vAlign w:val="bottom"/>
          </w:tcPr>
          <w:p w14:paraId="21435169" w14:textId="77777777" w:rsidR="000C72D3" w:rsidRPr="00C7709E" w:rsidRDefault="000C72D3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</w:p>
        </w:tc>
        <w:tc>
          <w:tcPr>
            <w:tcW w:w="2663" w:type="dxa"/>
            <w:gridSpan w:val="3"/>
            <w:tcBorders>
              <w:left w:val="nil"/>
            </w:tcBorders>
            <w:vAlign w:val="bottom"/>
          </w:tcPr>
          <w:p w14:paraId="2E96F87F" w14:textId="77777777" w:rsidR="000C72D3" w:rsidRPr="00C7709E" w:rsidRDefault="00BD47F2" w:rsidP="0062598F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t>langue première de rédaction</w:t>
            </w:r>
          </w:p>
        </w:tc>
        <w:tc>
          <w:tcPr>
            <w:tcW w:w="6912" w:type="dxa"/>
            <w:gridSpan w:val="5"/>
          </w:tcPr>
          <w:p w14:paraId="70C7E152" w14:textId="77777777" w:rsidR="000C72D3" w:rsidRPr="00C7709E" w:rsidRDefault="000C72D3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0C72D3" w:rsidRPr="00C7709E" w14:paraId="7BDE4D6E" w14:textId="77777777" w:rsidTr="000F66F7">
        <w:trPr>
          <w:jc w:val="center"/>
        </w:trPr>
        <w:tc>
          <w:tcPr>
            <w:tcW w:w="794" w:type="dxa"/>
            <w:gridSpan w:val="2"/>
            <w:tcBorders>
              <w:right w:val="nil"/>
            </w:tcBorders>
            <w:vAlign w:val="bottom"/>
          </w:tcPr>
          <w:p w14:paraId="316D4E36" w14:textId="77777777" w:rsidR="000C72D3" w:rsidRPr="00C7709E" w:rsidRDefault="000C72D3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</w:p>
        </w:tc>
        <w:tc>
          <w:tcPr>
            <w:tcW w:w="2663" w:type="dxa"/>
            <w:gridSpan w:val="3"/>
            <w:tcBorders>
              <w:left w:val="nil"/>
            </w:tcBorders>
            <w:vAlign w:val="bottom"/>
          </w:tcPr>
          <w:p w14:paraId="495E3AA5" w14:textId="77777777" w:rsidR="000C72D3" w:rsidRPr="00C7709E" w:rsidRDefault="00BD47F2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>autre(s) langue(s) de rédaction</w:t>
            </w:r>
            <w:r w:rsidR="00A87776"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 xml:space="preserve"> (pour les contributions)</w:t>
            </w:r>
          </w:p>
        </w:tc>
        <w:tc>
          <w:tcPr>
            <w:tcW w:w="6912" w:type="dxa"/>
            <w:gridSpan w:val="5"/>
          </w:tcPr>
          <w:p w14:paraId="3EFC9B4A" w14:textId="77777777" w:rsidR="000C72D3" w:rsidRPr="00C7709E" w:rsidRDefault="000C72D3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  <w:lang w:val="nl-BE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0C72D3" w:rsidRPr="00C7709E" w14:paraId="70583730" w14:textId="77777777" w:rsidTr="000F66F7">
        <w:trPr>
          <w:jc w:val="center"/>
        </w:trPr>
        <w:tc>
          <w:tcPr>
            <w:tcW w:w="3457" w:type="dxa"/>
            <w:gridSpan w:val="5"/>
            <w:vAlign w:val="bottom"/>
          </w:tcPr>
          <w:p w14:paraId="1A4D7637" w14:textId="77777777" w:rsidR="000C72D3" w:rsidRPr="00C7709E" w:rsidRDefault="00BD47F2" w:rsidP="00BD47F2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t>Nombre de mots</w:t>
            </w:r>
            <w:r w:rsidR="000C72D3" w:rsidRPr="00C7709E">
              <w:rPr>
                <w:rStyle w:val="FootnoteReference"/>
                <w:rFonts w:ascii="EB Garamond" w:hAnsi="EB Garamond" w:cs="EB Garamond"/>
                <w:sz w:val="21"/>
                <w:szCs w:val="21"/>
              </w:rPr>
              <w:footnoteReference w:id="4"/>
            </w:r>
          </w:p>
        </w:tc>
        <w:tc>
          <w:tcPr>
            <w:tcW w:w="6912" w:type="dxa"/>
            <w:gridSpan w:val="5"/>
          </w:tcPr>
          <w:p w14:paraId="28BCDC32" w14:textId="77777777" w:rsidR="000C72D3" w:rsidRPr="00C7709E" w:rsidRDefault="000C72D3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0C72D3" w:rsidRPr="00C7709E" w14:paraId="61E3A4D1" w14:textId="77777777" w:rsidTr="000F66F7">
        <w:trPr>
          <w:jc w:val="center"/>
        </w:trPr>
        <w:tc>
          <w:tcPr>
            <w:tcW w:w="3457" w:type="dxa"/>
            <w:gridSpan w:val="5"/>
            <w:vAlign w:val="bottom"/>
          </w:tcPr>
          <w:p w14:paraId="034A2227" w14:textId="77777777" w:rsidR="000C72D3" w:rsidRPr="00C7709E" w:rsidRDefault="00BD47F2" w:rsidP="00BD47F2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t>Nombre d’</w:t>
            </w:r>
            <w:r w:rsidR="000C72D3" w:rsidRPr="00C7709E">
              <w:rPr>
                <w:rFonts w:ascii="EB Garamond" w:hAnsi="EB Garamond" w:cs="EB Garamond"/>
                <w:sz w:val="21"/>
                <w:szCs w:val="21"/>
              </w:rPr>
              <w:t>illustrations</w:t>
            </w:r>
            <w:r w:rsidR="00332E24" w:rsidRPr="00C7709E">
              <w:rPr>
                <w:rStyle w:val="FootnoteReference"/>
                <w:rFonts w:ascii="EB Garamond" w:hAnsi="EB Garamond" w:cs="EB Garamond"/>
                <w:sz w:val="21"/>
                <w:szCs w:val="21"/>
              </w:rPr>
              <w:footnoteReference w:id="5"/>
            </w:r>
          </w:p>
        </w:tc>
        <w:tc>
          <w:tcPr>
            <w:tcW w:w="6912" w:type="dxa"/>
            <w:gridSpan w:val="5"/>
          </w:tcPr>
          <w:p w14:paraId="4E0CF36E" w14:textId="77777777" w:rsidR="000C72D3" w:rsidRPr="00C7709E" w:rsidRDefault="006B6D64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  <w:lang w:val="nl-B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  <w:lang w:val="nl-BE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  <w:lang w:val="nl-BE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  <w:lang w:val="nl-BE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  <w:lang w:val="nl-BE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  <w:lang w:val="nl-BE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  <w:lang w:val="nl-BE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  <w:lang w:val="nl-BE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  <w:lang w:val="nl-BE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0C72D3" w:rsidRPr="00C7709E" w14:paraId="111EDFAB" w14:textId="77777777" w:rsidTr="000F66F7">
        <w:trPr>
          <w:jc w:val="center"/>
        </w:trPr>
        <w:tc>
          <w:tcPr>
            <w:tcW w:w="794" w:type="dxa"/>
            <w:gridSpan w:val="2"/>
            <w:tcBorders>
              <w:right w:val="nil"/>
            </w:tcBorders>
            <w:vAlign w:val="bottom"/>
          </w:tcPr>
          <w:p w14:paraId="7536DF4F" w14:textId="77777777" w:rsidR="000C72D3" w:rsidRPr="00C7709E" w:rsidRDefault="000C72D3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</w:p>
        </w:tc>
        <w:tc>
          <w:tcPr>
            <w:tcW w:w="2663" w:type="dxa"/>
            <w:gridSpan w:val="3"/>
            <w:tcBorders>
              <w:left w:val="nil"/>
            </w:tcBorders>
            <w:vAlign w:val="bottom"/>
          </w:tcPr>
          <w:p w14:paraId="5521BD6E" w14:textId="77777777" w:rsidR="000C72D3" w:rsidRPr="00C7709E" w:rsidRDefault="00BD47F2" w:rsidP="00A87776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t>images n/bl</w:t>
            </w:r>
          </w:p>
        </w:tc>
        <w:tc>
          <w:tcPr>
            <w:tcW w:w="6912" w:type="dxa"/>
            <w:gridSpan w:val="5"/>
          </w:tcPr>
          <w:p w14:paraId="0A6CF5D0" w14:textId="77777777" w:rsidR="000C72D3" w:rsidRPr="00C7709E" w:rsidRDefault="000C72D3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0C72D3" w:rsidRPr="00C7709E" w14:paraId="5BC90804" w14:textId="77777777" w:rsidTr="000F66F7">
        <w:trPr>
          <w:jc w:val="center"/>
        </w:trPr>
        <w:tc>
          <w:tcPr>
            <w:tcW w:w="794" w:type="dxa"/>
            <w:gridSpan w:val="2"/>
            <w:tcBorders>
              <w:right w:val="nil"/>
            </w:tcBorders>
            <w:vAlign w:val="bottom"/>
          </w:tcPr>
          <w:p w14:paraId="687751F3" w14:textId="77777777" w:rsidR="000C72D3" w:rsidRPr="00C7709E" w:rsidRDefault="000C72D3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</w:p>
        </w:tc>
        <w:tc>
          <w:tcPr>
            <w:tcW w:w="2663" w:type="dxa"/>
            <w:gridSpan w:val="3"/>
            <w:tcBorders>
              <w:left w:val="nil"/>
            </w:tcBorders>
            <w:vAlign w:val="bottom"/>
          </w:tcPr>
          <w:p w14:paraId="448FC546" w14:textId="77777777" w:rsidR="000C72D3" w:rsidRPr="00C7709E" w:rsidRDefault="00A87776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t>images</w:t>
            </w:r>
            <w:r w:rsidR="00BD47F2" w:rsidRPr="00C7709E">
              <w:rPr>
                <w:rFonts w:ascii="EB Garamond" w:hAnsi="EB Garamond" w:cs="EB Garamond"/>
                <w:sz w:val="21"/>
                <w:szCs w:val="21"/>
              </w:rPr>
              <w:t xml:space="preserve"> couleurs</w:t>
            </w:r>
            <w:r w:rsidR="00410ADC" w:rsidRPr="00C7709E">
              <w:rPr>
                <w:rStyle w:val="FootnoteReference"/>
                <w:rFonts w:ascii="EB Garamond" w:hAnsi="EB Garamond" w:cs="EB Garamond"/>
                <w:sz w:val="21"/>
                <w:szCs w:val="21"/>
              </w:rPr>
              <w:footnoteReference w:id="6"/>
            </w:r>
          </w:p>
        </w:tc>
        <w:tc>
          <w:tcPr>
            <w:tcW w:w="6912" w:type="dxa"/>
            <w:gridSpan w:val="5"/>
          </w:tcPr>
          <w:p w14:paraId="5A8FDAC8" w14:textId="77777777" w:rsidR="000C72D3" w:rsidRPr="00C7709E" w:rsidRDefault="000C72D3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A76AE0" w:rsidRPr="00C7709E" w14:paraId="5F279DB9" w14:textId="77777777" w:rsidTr="000F66F7">
        <w:trPr>
          <w:jc w:val="center"/>
        </w:trPr>
        <w:tc>
          <w:tcPr>
            <w:tcW w:w="794" w:type="dxa"/>
            <w:gridSpan w:val="2"/>
            <w:tcBorders>
              <w:right w:val="nil"/>
            </w:tcBorders>
            <w:vAlign w:val="bottom"/>
          </w:tcPr>
          <w:p w14:paraId="4A4567BB" w14:textId="77777777" w:rsidR="00A76AE0" w:rsidRPr="00C7709E" w:rsidRDefault="00A76AE0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</w:p>
        </w:tc>
        <w:tc>
          <w:tcPr>
            <w:tcW w:w="2663" w:type="dxa"/>
            <w:gridSpan w:val="3"/>
            <w:tcBorders>
              <w:left w:val="nil"/>
            </w:tcBorders>
            <w:vAlign w:val="bottom"/>
          </w:tcPr>
          <w:p w14:paraId="63A94873" w14:textId="77777777" w:rsidR="00A76AE0" w:rsidRPr="00C7709E" w:rsidRDefault="00BD47F2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t>cartes</w:t>
            </w:r>
          </w:p>
        </w:tc>
        <w:tc>
          <w:tcPr>
            <w:tcW w:w="6912" w:type="dxa"/>
            <w:gridSpan w:val="5"/>
          </w:tcPr>
          <w:p w14:paraId="704D439C" w14:textId="77777777" w:rsidR="00A76AE0" w:rsidRPr="00C7709E" w:rsidRDefault="00A76AE0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</w:p>
        </w:tc>
      </w:tr>
      <w:tr w:rsidR="000C72D3" w:rsidRPr="00C7709E" w14:paraId="24BE4FFE" w14:textId="77777777" w:rsidTr="000F66F7">
        <w:trPr>
          <w:jc w:val="center"/>
        </w:trPr>
        <w:tc>
          <w:tcPr>
            <w:tcW w:w="3457" w:type="dxa"/>
            <w:gridSpan w:val="5"/>
            <w:vAlign w:val="bottom"/>
          </w:tcPr>
          <w:p w14:paraId="0DDAAB56" w14:textId="77777777" w:rsidR="000C72D3" w:rsidRPr="00C7709E" w:rsidRDefault="00796DB2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t>Nombre de tableaux</w:t>
            </w:r>
          </w:p>
        </w:tc>
        <w:tc>
          <w:tcPr>
            <w:tcW w:w="6912" w:type="dxa"/>
            <w:gridSpan w:val="5"/>
          </w:tcPr>
          <w:p w14:paraId="18EBAFA7" w14:textId="77777777" w:rsidR="000C72D3" w:rsidRPr="00C7709E" w:rsidRDefault="000C72D3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0C72D3" w:rsidRPr="00C7709E" w14:paraId="08FC8D08" w14:textId="77777777" w:rsidTr="000F66F7">
        <w:trPr>
          <w:jc w:val="center"/>
        </w:trPr>
        <w:tc>
          <w:tcPr>
            <w:tcW w:w="3457" w:type="dxa"/>
            <w:gridSpan w:val="5"/>
            <w:vAlign w:val="bottom"/>
          </w:tcPr>
          <w:p w14:paraId="340F9133" w14:textId="77777777" w:rsidR="000C72D3" w:rsidRPr="00C7709E" w:rsidRDefault="000C72D3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t>Index</w:t>
            </w:r>
            <w:r w:rsidR="00727FAD" w:rsidRPr="00C7709E">
              <w:rPr>
                <w:rStyle w:val="FootnoteReference"/>
                <w:rFonts w:ascii="EB Garamond" w:hAnsi="EB Garamond" w:cs="EB Garamond"/>
                <w:sz w:val="21"/>
                <w:szCs w:val="21"/>
              </w:rPr>
              <w:footnoteReference w:id="7"/>
            </w:r>
          </w:p>
        </w:tc>
        <w:tc>
          <w:tcPr>
            <w:tcW w:w="6912" w:type="dxa"/>
            <w:gridSpan w:val="5"/>
          </w:tcPr>
          <w:p w14:paraId="544227C5" w14:textId="77777777" w:rsidR="000C72D3" w:rsidRPr="00C7709E" w:rsidRDefault="00953B10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sdt>
              <w:sdtPr>
                <w:rPr>
                  <w:rFonts w:ascii="EB Garamond" w:eastAsia="MS Gothic" w:hAnsi="EB Garamond" w:cs="EB Garamond"/>
                  <w:sz w:val="21"/>
                  <w:szCs w:val="21"/>
                  <w:lang w:val="fr-FR"/>
                </w:rPr>
                <w:id w:val="79133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034" w:rsidRPr="00C7709E">
                  <w:rPr>
                    <w:rFonts w:ascii="Segoe UI Symbol" w:eastAsia="MS Gothic" w:hAnsi="Segoe UI Symbol" w:cs="Segoe UI Symbol"/>
                    <w:sz w:val="21"/>
                    <w:szCs w:val="21"/>
                    <w:lang w:val="fr-FR"/>
                  </w:rPr>
                  <w:t>☐</w:t>
                </w:r>
              </w:sdtContent>
            </w:sdt>
          </w:p>
        </w:tc>
      </w:tr>
      <w:tr w:rsidR="000C72D3" w:rsidRPr="00C7709E" w14:paraId="366426BB" w14:textId="77777777" w:rsidTr="000F66F7">
        <w:trPr>
          <w:jc w:val="center"/>
        </w:trPr>
        <w:tc>
          <w:tcPr>
            <w:tcW w:w="3457" w:type="dxa"/>
            <w:gridSpan w:val="5"/>
            <w:tcBorders>
              <w:bottom w:val="single" w:sz="4" w:space="0" w:color="auto"/>
            </w:tcBorders>
            <w:vAlign w:val="bottom"/>
          </w:tcPr>
          <w:p w14:paraId="5BBB24ED" w14:textId="77777777" w:rsidR="000C72D3" w:rsidRPr="00C7709E" w:rsidRDefault="00796DB2" w:rsidP="00796DB2">
            <w:pPr>
              <w:spacing w:after="20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>Date definitive de remise du manuscrit</w:t>
            </w:r>
            <w:r w:rsidR="00552216"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br/>
            </w:r>
            <w:r w:rsidR="000C72D3"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>(month – year)</w:t>
            </w:r>
          </w:p>
        </w:tc>
        <w:tc>
          <w:tcPr>
            <w:tcW w:w="6912" w:type="dxa"/>
            <w:gridSpan w:val="5"/>
            <w:tcBorders>
              <w:bottom w:val="single" w:sz="4" w:space="0" w:color="auto"/>
            </w:tcBorders>
          </w:tcPr>
          <w:p w14:paraId="35847AB4" w14:textId="77777777" w:rsidR="000C72D3" w:rsidRPr="00C7709E" w:rsidRDefault="000C72D3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0C72D3" w:rsidRPr="00C7709E" w14:paraId="05779D04" w14:textId="77777777" w:rsidTr="00DD0D6E">
        <w:trPr>
          <w:jc w:val="center"/>
        </w:trPr>
        <w:tc>
          <w:tcPr>
            <w:tcW w:w="10369" w:type="dxa"/>
            <w:gridSpan w:val="10"/>
            <w:tcBorders>
              <w:top w:val="single" w:sz="4" w:space="0" w:color="auto"/>
            </w:tcBorders>
          </w:tcPr>
          <w:p w14:paraId="3B2E9785" w14:textId="77777777" w:rsidR="000C72D3" w:rsidRPr="00C7709E" w:rsidRDefault="00552216" w:rsidP="00C7709E">
            <w:pPr>
              <w:keepNext/>
              <w:spacing w:after="240"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Alegreya Sans" w:hAnsi="Alegreya Sans" w:cs="Segoe UI"/>
                <w:bCs/>
                <w:smallCaps/>
                <w:color w:val="0099FF"/>
                <w:sz w:val="22"/>
                <w:szCs w:val="22"/>
              </w:rPr>
              <w:t>Données promotionnelles</w:t>
            </w:r>
          </w:p>
        </w:tc>
      </w:tr>
      <w:tr w:rsidR="000C72D3" w:rsidRPr="00C7709E" w14:paraId="53209E18" w14:textId="77777777" w:rsidTr="00DD0D6E">
        <w:trPr>
          <w:jc w:val="center"/>
        </w:trPr>
        <w:tc>
          <w:tcPr>
            <w:tcW w:w="3457" w:type="dxa"/>
            <w:gridSpan w:val="5"/>
            <w:tcBorders>
              <w:bottom w:val="single" w:sz="4" w:space="0" w:color="auto"/>
            </w:tcBorders>
          </w:tcPr>
          <w:p w14:paraId="58CF51CE" w14:textId="77777777" w:rsidR="000C72D3" w:rsidRPr="00C7709E" w:rsidRDefault="00552216" w:rsidP="00C2503A">
            <w:pPr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>Argumentaire, equivalent de la 4</w:t>
            </w:r>
            <w:r w:rsidRPr="00C7709E">
              <w:rPr>
                <w:rFonts w:ascii="EB Garamond" w:hAnsi="EB Garamond" w:cs="EB Garamond"/>
                <w:sz w:val="21"/>
                <w:szCs w:val="21"/>
                <w:vertAlign w:val="superscript"/>
                <w:lang w:val="fr-FR"/>
              </w:rPr>
              <w:t>e</w:t>
            </w:r>
            <w:r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> de couverture</w:t>
            </w:r>
          </w:p>
          <w:p w14:paraId="2482443F" w14:textId="77777777" w:rsidR="000C72D3" w:rsidRPr="00C7709E" w:rsidRDefault="000C72D3" w:rsidP="00E4527A">
            <w:pPr>
              <w:spacing w:afterLines="20" w:after="48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t>(</w:t>
            </w:r>
            <w:r w:rsidR="00E4527A" w:rsidRPr="00C7709E">
              <w:rPr>
                <w:rFonts w:ascii="EB Garamond" w:hAnsi="EB Garamond" w:cs="EB Garamond"/>
                <w:sz w:val="21"/>
                <w:szCs w:val="21"/>
              </w:rPr>
              <w:t>max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 xml:space="preserve">. 250 </w:t>
            </w:r>
            <w:r w:rsidR="00E4527A" w:rsidRPr="00C7709E">
              <w:rPr>
                <w:rFonts w:ascii="EB Garamond" w:hAnsi="EB Garamond" w:cs="EB Garamond"/>
                <w:sz w:val="21"/>
                <w:szCs w:val="21"/>
              </w:rPr>
              <w:t>mots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)</w:t>
            </w:r>
          </w:p>
        </w:tc>
        <w:tc>
          <w:tcPr>
            <w:tcW w:w="6912" w:type="dxa"/>
            <w:gridSpan w:val="5"/>
            <w:tcBorders>
              <w:bottom w:val="single" w:sz="4" w:space="0" w:color="auto"/>
            </w:tcBorders>
          </w:tcPr>
          <w:p w14:paraId="3480FAC1" w14:textId="77777777" w:rsidR="000C72D3" w:rsidRPr="00C7709E" w:rsidRDefault="000C72D3" w:rsidP="00C2503A">
            <w:pPr>
              <w:pStyle w:val="NormalWeb"/>
              <w:spacing w:afterLines="20" w:after="48" w:afterAutospacing="0"/>
              <w:rPr>
                <w:rFonts w:ascii="EB Garamond" w:hAnsi="EB Garamond" w:cs="EB Garamond"/>
                <w:sz w:val="21"/>
                <w:szCs w:val="21"/>
                <w:lang w:val="en-US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0C72D3" w:rsidRPr="00C7709E" w14:paraId="291483FF" w14:textId="77777777" w:rsidTr="00DD0D6E">
        <w:trPr>
          <w:jc w:val="center"/>
        </w:trPr>
        <w:tc>
          <w:tcPr>
            <w:tcW w:w="3457" w:type="dxa"/>
            <w:gridSpan w:val="5"/>
            <w:tcBorders>
              <w:bottom w:val="single" w:sz="4" w:space="0" w:color="auto"/>
            </w:tcBorders>
          </w:tcPr>
          <w:p w14:paraId="255DF2B6" w14:textId="77777777" w:rsidR="000C72D3" w:rsidRPr="00C7709E" w:rsidRDefault="00E4527A" w:rsidP="00E4527A">
            <w:pPr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t>Sur l’auteur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br/>
            </w:r>
            <w:r w:rsidR="000C72D3" w:rsidRPr="00C7709E">
              <w:rPr>
                <w:rFonts w:ascii="EB Garamond" w:hAnsi="EB Garamond" w:cs="EB Garamond"/>
                <w:sz w:val="21"/>
                <w:szCs w:val="21"/>
              </w:rPr>
              <w:t>(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max. 75 mots</w:t>
            </w:r>
            <w:r w:rsidR="000C72D3" w:rsidRPr="00C7709E">
              <w:rPr>
                <w:rFonts w:ascii="EB Garamond" w:hAnsi="EB Garamond" w:cs="EB Garamond"/>
                <w:sz w:val="21"/>
                <w:szCs w:val="21"/>
              </w:rPr>
              <w:t>)</w:t>
            </w:r>
          </w:p>
        </w:tc>
        <w:tc>
          <w:tcPr>
            <w:tcW w:w="6912" w:type="dxa"/>
            <w:gridSpan w:val="5"/>
            <w:tcBorders>
              <w:bottom w:val="single" w:sz="4" w:space="0" w:color="auto"/>
            </w:tcBorders>
          </w:tcPr>
          <w:p w14:paraId="2034EA7D" w14:textId="77777777" w:rsidR="000C72D3" w:rsidRPr="00C7709E" w:rsidRDefault="000C72D3" w:rsidP="00C2503A">
            <w:pPr>
              <w:spacing w:afterLines="20" w:after="48"/>
              <w:jc w:val="both"/>
              <w:rPr>
                <w:rFonts w:ascii="EB Garamond" w:hAnsi="EB Garamond" w:cs="EB Garamond"/>
                <w:sz w:val="21"/>
                <w:szCs w:val="21"/>
                <w:lang w:val="en-US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0C72D3" w:rsidRPr="00C7709E" w14:paraId="13E1ABBE" w14:textId="77777777" w:rsidTr="00DD0D6E">
        <w:trPr>
          <w:jc w:val="center"/>
        </w:trPr>
        <w:tc>
          <w:tcPr>
            <w:tcW w:w="3457" w:type="dxa"/>
            <w:gridSpan w:val="5"/>
            <w:tcBorders>
              <w:bottom w:val="single" w:sz="4" w:space="0" w:color="auto"/>
            </w:tcBorders>
          </w:tcPr>
          <w:p w14:paraId="13188529" w14:textId="77777777" w:rsidR="000C72D3" w:rsidRPr="00C7709E" w:rsidRDefault="00E4527A" w:rsidP="00C2503A">
            <w:pPr>
              <w:spacing w:afterLines="20" w:after="48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>Descriptif, une ligne/phrase (bannière site web)</w:t>
            </w:r>
          </w:p>
        </w:tc>
        <w:tc>
          <w:tcPr>
            <w:tcW w:w="6912" w:type="dxa"/>
            <w:gridSpan w:val="5"/>
            <w:tcBorders>
              <w:bottom w:val="single" w:sz="4" w:space="0" w:color="auto"/>
            </w:tcBorders>
          </w:tcPr>
          <w:p w14:paraId="2EB9403A" w14:textId="77777777" w:rsidR="000C72D3" w:rsidRPr="00C7709E" w:rsidRDefault="000C72D3" w:rsidP="00C2503A">
            <w:pPr>
              <w:spacing w:afterLines="20" w:after="48"/>
              <w:rPr>
                <w:rFonts w:ascii="EB Garamond" w:hAnsi="EB Garamond" w:cs="EB Garamond"/>
                <w:sz w:val="21"/>
                <w:szCs w:val="21"/>
                <w:lang w:val="en-US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0C72D3" w:rsidRPr="00C7709E" w14:paraId="6E24E5CC" w14:textId="77777777" w:rsidTr="00DD0D6E">
        <w:trPr>
          <w:jc w:val="center"/>
        </w:trPr>
        <w:tc>
          <w:tcPr>
            <w:tcW w:w="3457" w:type="dxa"/>
            <w:gridSpan w:val="5"/>
            <w:tcBorders>
              <w:bottom w:val="single" w:sz="4" w:space="0" w:color="auto"/>
            </w:tcBorders>
          </w:tcPr>
          <w:p w14:paraId="5386541D" w14:textId="77777777" w:rsidR="000C72D3" w:rsidRPr="00C7709E" w:rsidRDefault="00E4527A" w:rsidP="00A87776">
            <w:pPr>
              <w:spacing w:afterLines="20" w:after="48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t>Mots-clés</w:t>
            </w:r>
          </w:p>
        </w:tc>
        <w:tc>
          <w:tcPr>
            <w:tcW w:w="6912" w:type="dxa"/>
            <w:gridSpan w:val="5"/>
            <w:tcBorders>
              <w:bottom w:val="single" w:sz="4" w:space="0" w:color="auto"/>
            </w:tcBorders>
          </w:tcPr>
          <w:p w14:paraId="6355D04C" w14:textId="77777777" w:rsidR="000C72D3" w:rsidRPr="00C7709E" w:rsidRDefault="000C72D3" w:rsidP="00C2503A">
            <w:pPr>
              <w:spacing w:afterLines="20" w:after="48"/>
              <w:jc w:val="both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0C72D3" w:rsidRPr="00C7709E" w14:paraId="039931B6" w14:textId="77777777" w:rsidTr="00DD0D6E">
        <w:trPr>
          <w:gridAfter w:val="2"/>
          <w:wAfter w:w="26" w:type="dxa"/>
          <w:jc w:val="center"/>
        </w:trPr>
        <w:tc>
          <w:tcPr>
            <w:tcW w:w="103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890BC6C" w14:textId="77777777" w:rsidR="000C72D3" w:rsidRPr="00C7709E" w:rsidRDefault="00E4527A" w:rsidP="000F66F7">
            <w:pPr>
              <w:keepNext/>
              <w:spacing w:after="240"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Alegreya Sans" w:hAnsi="Alegreya Sans" w:cs="Segoe UI"/>
                <w:bCs/>
                <w:smallCaps/>
                <w:color w:val="0099FF"/>
                <w:sz w:val="22"/>
                <w:szCs w:val="22"/>
              </w:rPr>
              <w:lastRenderedPageBreak/>
              <w:t>Rubrique et collection</w:t>
            </w:r>
          </w:p>
        </w:tc>
      </w:tr>
      <w:tr w:rsidR="000C72D3" w:rsidRPr="00C7709E" w14:paraId="2097DD45" w14:textId="77777777" w:rsidTr="00DD0D6E">
        <w:trPr>
          <w:gridAfter w:val="2"/>
          <w:wAfter w:w="26" w:type="dxa"/>
          <w:jc w:val="center"/>
        </w:trPr>
        <w:tc>
          <w:tcPr>
            <w:tcW w:w="3315" w:type="dxa"/>
            <w:gridSpan w:val="4"/>
            <w:tcBorders>
              <w:bottom w:val="single" w:sz="4" w:space="0" w:color="auto"/>
            </w:tcBorders>
          </w:tcPr>
          <w:p w14:paraId="2714C89E" w14:textId="77777777" w:rsidR="000C72D3" w:rsidRPr="00C7709E" w:rsidRDefault="00E4527A" w:rsidP="00C2503A">
            <w:pPr>
              <w:keepNext/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t>Champ disciplinaire</w:t>
            </w:r>
          </w:p>
        </w:tc>
        <w:tc>
          <w:tcPr>
            <w:tcW w:w="7028" w:type="dxa"/>
            <w:gridSpan w:val="4"/>
            <w:tcBorders>
              <w:bottom w:val="single" w:sz="4" w:space="0" w:color="auto"/>
            </w:tcBorders>
          </w:tcPr>
          <w:p w14:paraId="63612366" w14:textId="77777777" w:rsidR="000C72D3" w:rsidRPr="00C7709E" w:rsidRDefault="000C72D3" w:rsidP="00C2503A">
            <w:pPr>
              <w:keepNext/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0C72D3" w:rsidRPr="00C7709E" w14:paraId="03887E5A" w14:textId="77777777" w:rsidTr="00DD0D6E">
        <w:trPr>
          <w:gridAfter w:val="2"/>
          <w:wAfter w:w="26" w:type="dxa"/>
          <w:jc w:val="center"/>
        </w:trPr>
        <w:tc>
          <w:tcPr>
            <w:tcW w:w="3315" w:type="dxa"/>
            <w:gridSpan w:val="4"/>
            <w:tcBorders>
              <w:bottom w:val="single" w:sz="4" w:space="0" w:color="auto"/>
            </w:tcBorders>
          </w:tcPr>
          <w:p w14:paraId="7D10520A" w14:textId="77777777" w:rsidR="000C72D3" w:rsidRPr="00C7709E" w:rsidRDefault="00E4527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>Si possible, indiquez quelle collection serait selon vous susceptible d’accueillir l’ouvrage</w:t>
            </w:r>
          </w:p>
        </w:tc>
        <w:tc>
          <w:tcPr>
            <w:tcW w:w="7028" w:type="dxa"/>
            <w:gridSpan w:val="4"/>
            <w:tcBorders>
              <w:bottom w:val="single" w:sz="4" w:space="0" w:color="auto"/>
            </w:tcBorders>
          </w:tcPr>
          <w:p w14:paraId="76284FC0" w14:textId="77777777" w:rsidR="000C72D3" w:rsidRPr="00C7709E" w:rsidRDefault="000C72D3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BA1296" w:rsidRPr="00953B10" w14:paraId="63245073" w14:textId="77777777" w:rsidTr="00DD0D6E">
        <w:trPr>
          <w:gridAfter w:val="2"/>
          <w:wAfter w:w="26" w:type="dxa"/>
          <w:jc w:val="center"/>
        </w:trPr>
        <w:tc>
          <w:tcPr>
            <w:tcW w:w="10343" w:type="dxa"/>
            <w:gridSpan w:val="8"/>
            <w:tcBorders>
              <w:top w:val="single" w:sz="4" w:space="0" w:color="auto"/>
            </w:tcBorders>
          </w:tcPr>
          <w:p w14:paraId="2663F114" w14:textId="77777777" w:rsidR="00BA1296" w:rsidRPr="002B2B88" w:rsidRDefault="00E4527A" w:rsidP="00C7709E">
            <w:pPr>
              <w:keepNext/>
              <w:spacing w:after="240" w:line="280" w:lineRule="atLeast"/>
              <w:rPr>
                <w:rFonts w:ascii="Alegreya Sans" w:hAnsi="Alegreya Sans" w:cs="Segoe UI"/>
                <w:bCs/>
                <w:smallCaps/>
                <w:color w:val="0099FF"/>
                <w:sz w:val="22"/>
                <w:szCs w:val="22"/>
                <w:lang w:val="fr-FR"/>
              </w:rPr>
            </w:pPr>
            <w:r w:rsidRPr="002B2B88">
              <w:rPr>
                <w:rFonts w:ascii="Alegreya Sans" w:hAnsi="Alegreya Sans" w:cs="Segoe UI"/>
                <w:bCs/>
                <w:smallCaps/>
                <w:color w:val="0099FF"/>
                <w:sz w:val="22"/>
                <w:szCs w:val="22"/>
                <w:lang w:val="fr-FR"/>
              </w:rPr>
              <w:t>Informations pour le directeur de collection</w:t>
            </w:r>
          </w:p>
        </w:tc>
      </w:tr>
      <w:tr w:rsidR="00BA1296" w:rsidRPr="00C7709E" w14:paraId="68C2C787" w14:textId="77777777" w:rsidTr="00DD0D6E">
        <w:trPr>
          <w:gridAfter w:val="2"/>
          <w:wAfter w:w="26" w:type="dxa"/>
          <w:jc w:val="center"/>
        </w:trPr>
        <w:tc>
          <w:tcPr>
            <w:tcW w:w="3315" w:type="dxa"/>
            <w:gridSpan w:val="4"/>
          </w:tcPr>
          <w:p w14:paraId="032F30DC" w14:textId="77777777" w:rsidR="00BA1296" w:rsidRPr="00C7709E" w:rsidRDefault="00E4527A" w:rsidP="00E4527A">
            <w:pPr>
              <w:spacing w:after="20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>Exposé des idées de base du volume</w:t>
            </w:r>
            <w:r w:rsidR="00BA1296"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 xml:space="preserve"> </w:t>
            </w:r>
            <w:r w:rsidR="00BA1296"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br/>
              <w:t>(</w:t>
            </w:r>
            <w:r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>max. 350 mots</w:t>
            </w:r>
            <w:r w:rsidR="00BA1296"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>)</w:t>
            </w:r>
          </w:p>
        </w:tc>
        <w:tc>
          <w:tcPr>
            <w:tcW w:w="7028" w:type="dxa"/>
            <w:gridSpan w:val="4"/>
          </w:tcPr>
          <w:p w14:paraId="44721CAC" w14:textId="77777777" w:rsidR="00BA1296" w:rsidRPr="00C7709E" w:rsidRDefault="00BA1296" w:rsidP="00C2503A">
            <w:pPr>
              <w:pStyle w:val="NormalWeb"/>
              <w:spacing w:after="20" w:afterAutospacing="0"/>
              <w:rPr>
                <w:rFonts w:ascii="EB Garamond" w:hAnsi="EB Garamond" w:cs="EB Garamond"/>
                <w:sz w:val="21"/>
                <w:szCs w:val="21"/>
                <w:lang w:val="en-GB" w:eastAsia="en-US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  <w:lang w:val="en-GB"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  <w:lang w:val="en-GB" w:eastAsia="en-US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  <w:lang w:val="en-GB" w:eastAsia="en-US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  <w:lang w:val="en-GB" w:eastAsia="en-US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  <w:lang w:val="en-GB" w:eastAsia="en-US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  <w:lang w:val="en-GB" w:eastAsia="en-US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  <w:lang w:val="en-GB" w:eastAsia="en-US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  <w:lang w:val="en-GB" w:eastAsia="en-US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  <w:lang w:val="en-GB" w:eastAsia="en-US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  <w:lang w:val="en-GB" w:eastAsia="en-US"/>
              </w:rPr>
              <w:fldChar w:fldCharType="end"/>
            </w:r>
          </w:p>
        </w:tc>
      </w:tr>
      <w:tr w:rsidR="00BA1296" w:rsidRPr="00C7709E" w14:paraId="496200AD" w14:textId="77777777" w:rsidTr="00DD0D6E">
        <w:trPr>
          <w:gridAfter w:val="2"/>
          <w:wAfter w:w="26" w:type="dxa"/>
          <w:jc w:val="center"/>
        </w:trPr>
        <w:tc>
          <w:tcPr>
            <w:tcW w:w="3315" w:type="dxa"/>
            <w:gridSpan w:val="4"/>
            <w:tcBorders>
              <w:bottom w:val="single" w:sz="4" w:space="0" w:color="auto"/>
            </w:tcBorders>
          </w:tcPr>
          <w:p w14:paraId="136D7D1B" w14:textId="77777777" w:rsidR="00BA1296" w:rsidRPr="00C7709E" w:rsidRDefault="00E4527A" w:rsidP="00A87776">
            <w:pPr>
              <w:spacing w:after="20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>L’ouvrage plac</w:t>
            </w:r>
            <w:r w:rsidR="00A87776"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>é</w:t>
            </w:r>
            <w:r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 xml:space="preserve"> dans la tradition disciplinaire du sujet traité</w:t>
            </w:r>
            <w:r w:rsidR="00BA1296"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 xml:space="preserve"> </w:t>
            </w:r>
            <w:r w:rsidR="00BA1296"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br/>
              <w:t>(350 words max.)</w:t>
            </w:r>
          </w:p>
        </w:tc>
        <w:tc>
          <w:tcPr>
            <w:tcW w:w="7028" w:type="dxa"/>
            <w:gridSpan w:val="4"/>
            <w:tcBorders>
              <w:bottom w:val="single" w:sz="4" w:space="0" w:color="auto"/>
            </w:tcBorders>
          </w:tcPr>
          <w:p w14:paraId="6A654056" w14:textId="77777777" w:rsidR="00BA1296" w:rsidRPr="00C7709E" w:rsidRDefault="00BA1296" w:rsidP="00C2503A">
            <w:pPr>
              <w:spacing w:after="20"/>
              <w:jc w:val="both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BA1296" w:rsidRPr="00C7709E" w14:paraId="596FC18E" w14:textId="77777777" w:rsidTr="00DD0D6E">
        <w:trPr>
          <w:gridAfter w:val="2"/>
          <w:wAfter w:w="26" w:type="dxa"/>
          <w:jc w:val="center"/>
        </w:trPr>
        <w:tc>
          <w:tcPr>
            <w:tcW w:w="3315" w:type="dxa"/>
            <w:gridSpan w:val="4"/>
            <w:tcBorders>
              <w:bottom w:val="single" w:sz="4" w:space="0" w:color="auto"/>
            </w:tcBorders>
          </w:tcPr>
          <w:p w14:paraId="4FC0DA18" w14:textId="77777777" w:rsidR="00BA1296" w:rsidRPr="00C7709E" w:rsidRDefault="00E4527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>Sommaire du volume, par chapitre pour une monographie ou par article pour un recueil (y-inclus les affiliations des contributeurs)</w:t>
            </w:r>
          </w:p>
          <w:p w14:paraId="347B9E1D" w14:textId="77777777" w:rsidR="00BA1296" w:rsidRPr="00C7709E" w:rsidRDefault="00BA1296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t>(2 pages max.)</w:t>
            </w:r>
          </w:p>
        </w:tc>
        <w:tc>
          <w:tcPr>
            <w:tcW w:w="7028" w:type="dxa"/>
            <w:gridSpan w:val="4"/>
            <w:tcBorders>
              <w:bottom w:val="single" w:sz="4" w:space="0" w:color="auto"/>
            </w:tcBorders>
          </w:tcPr>
          <w:p w14:paraId="056D9EBF" w14:textId="77777777" w:rsidR="00BA1296" w:rsidRPr="00C7709E" w:rsidRDefault="00BA1296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971B18" w:rsidRPr="00C7709E" w14:paraId="3FD2D6B6" w14:textId="77777777" w:rsidTr="00DD0D6E">
        <w:trPr>
          <w:gridAfter w:val="2"/>
          <w:wAfter w:w="26" w:type="dxa"/>
          <w:jc w:val="center"/>
        </w:trPr>
        <w:tc>
          <w:tcPr>
            <w:tcW w:w="103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F6138F5" w14:textId="77777777" w:rsidR="00971B18" w:rsidRPr="00C7709E" w:rsidRDefault="00E4527A" w:rsidP="00C2503A">
            <w:pPr>
              <w:keepNext/>
              <w:spacing w:after="240"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Alegreya Sans" w:hAnsi="Alegreya Sans" w:cs="Segoe UI"/>
                <w:bCs/>
                <w:smallCaps/>
                <w:color w:val="0099FF"/>
                <w:sz w:val="22"/>
                <w:szCs w:val="22"/>
              </w:rPr>
              <w:t>Droits et contributions financières</w:t>
            </w:r>
            <w:r w:rsidR="00971B18" w:rsidRPr="00C7709E">
              <w:rPr>
                <w:rFonts w:ascii="EB Garamond" w:hAnsi="EB Garamond" w:cs="EB Garamond"/>
                <w:bCs/>
                <w:smallCaps/>
                <w:color w:val="0099FF"/>
                <w:sz w:val="21"/>
                <w:szCs w:val="21"/>
              </w:rPr>
              <w:t xml:space="preserve"> </w:t>
            </w:r>
          </w:p>
        </w:tc>
      </w:tr>
      <w:tr w:rsidR="00332E24" w:rsidRPr="00953B10" w14:paraId="5AECBCED" w14:textId="77777777" w:rsidTr="00DD0D6E">
        <w:trPr>
          <w:gridAfter w:val="2"/>
          <w:wAfter w:w="26" w:type="dxa"/>
          <w:jc w:val="center"/>
        </w:trPr>
        <w:tc>
          <w:tcPr>
            <w:tcW w:w="10343" w:type="dxa"/>
            <w:gridSpan w:val="8"/>
            <w:tcBorders>
              <w:bottom w:val="single" w:sz="4" w:space="0" w:color="auto"/>
            </w:tcBorders>
          </w:tcPr>
          <w:p w14:paraId="1683D771" w14:textId="77777777" w:rsidR="00332E24" w:rsidRPr="00C7709E" w:rsidRDefault="00A87776" w:rsidP="00A87776">
            <w:pPr>
              <w:spacing w:after="20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>Est-ce qu’une partie de l’ouvrage a déjà été publié ailleurs ?</w:t>
            </w:r>
          </w:p>
        </w:tc>
      </w:tr>
      <w:tr w:rsidR="00332E24" w:rsidRPr="00C7709E" w14:paraId="03359FF7" w14:textId="77777777" w:rsidTr="00DD0D6E">
        <w:trPr>
          <w:gridAfter w:val="2"/>
          <w:wAfter w:w="26" w:type="dxa"/>
          <w:jc w:val="center"/>
        </w:trPr>
        <w:tc>
          <w:tcPr>
            <w:tcW w:w="3315" w:type="dxa"/>
            <w:gridSpan w:val="4"/>
            <w:tcBorders>
              <w:bottom w:val="nil"/>
            </w:tcBorders>
          </w:tcPr>
          <w:p w14:paraId="4718B6C0" w14:textId="77777777" w:rsidR="00332E24" w:rsidRPr="00C7709E" w:rsidRDefault="00332E24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</w:p>
        </w:tc>
        <w:tc>
          <w:tcPr>
            <w:tcW w:w="7028" w:type="dxa"/>
            <w:gridSpan w:val="4"/>
            <w:tcBorders>
              <w:bottom w:val="nil"/>
            </w:tcBorders>
          </w:tcPr>
          <w:p w14:paraId="1A27B7BF" w14:textId="77777777" w:rsidR="00332E24" w:rsidRPr="00C7709E" w:rsidRDefault="00953B10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sdt>
              <w:sdtPr>
                <w:rPr>
                  <w:rFonts w:ascii="EB Garamond" w:hAnsi="EB Garamond" w:cs="EB Garamond"/>
                  <w:sz w:val="21"/>
                  <w:szCs w:val="21"/>
                </w:rPr>
                <w:id w:val="1370803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125" w:rsidRPr="00C7709E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32E24" w:rsidRPr="00C7709E">
              <w:rPr>
                <w:rFonts w:ascii="EB Garamond" w:hAnsi="EB Garamond" w:cs="EB Garamond"/>
                <w:sz w:val="21"/>
                <w:szCs w:val="21"/>
              </w:rPr>
              <w:t xml:space="preserve"> </w:t>
            </w:r>
            <w:r w:rsidR="00385C03" w:rsidRPr="00C7709E">
              <w:rPr>
                <w:rFonts w:ascii="EB Garamond" w:hAnsi="EB Garamond" w:cs="EB Garamond"/>
                <w:sz w:val="21"/>
                <w:szCs w:val="21"/>
              </w:rPr>
              <w:t>non</w:t>
            </w:r>
          </w:p>
          <w:p w14:paraId="00C0E59E" w14:textId="77777777" w:rsidR="00332E24" w:rsidRPr="00C7709E" w:rsidRDefault="00953B10" w:rsidP="00385C03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sdt>
              <w:sdtPr>
                <w:rPr>
                  <w:rFonts w:ascii="EB Garamond" w:hAnsi="EB Garamond" w:cs="EB Garamond"/>
                  <w:sz w:val="21"/>
                  <w:szCs w:val="21"/>
                </w:rPr>
                <w:id w:val="-175889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125" w:rsidRPr="00C7709E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32E24" w:rsidRPr="00C7709E">
              <w:rPr>
                <w:rFonts w:ascii="EB Garamond" w:hAnsi="EB Garamond" w:cs="EB Garamond"/>
                <w:sz w:val="21"/>
                <w:szCs w:val="21"/>
              </w:rPr>
              <w:t xml:space="preserve"> </w:t>
            </w:r>
            <w:r w:rsidR="00385C03" w:rsidRPr="00C7709E">
              <w:rPr>
                <w:rFonts w:ascii="EB Garamond" w:hAnsi="EB Garamond" w:cs="EB Garamond"/>
                <w:sz w:val="21"/>
                <w:szCs w:val="21"/>
              </w:rPr>
              <w:t>oui</w:t>
            </w:r>
          </w:p>
        </w:tc>
      </w:tr>
      <w:tr w:rsidR="00332E24" w:rsidRPr="00953B10" w14:paraId="69942047" w14:textId="77777777" w:rsidTr="00DD0D6E">
        <w:trPr>
          <w:gridAfter w:val="2"/>
          <w:wAfter w:w="26" w:type="dxa"/>
          <w:jc w:val="center"/>
        </w:trPr>
        <w:tc>
          <w:tcPr>
            <w:tcW w:w="3315" w:type="dxa"/>
            <w:gridSpan w:val="4"/>
            <w:tcBorders>
              <w:top w:val="nil"/>
              <w:bottom w:val="single" w:sz="4" w:space="0" w:color="auto"/>
            </w:tcBorders>
          </w:tcPr>
          <w:p w14:paraId="3B4677BC" w14:textId="77777777" w:rsidR="00332E24" w:rsidRPr="00C7709E" w:rsidRDefault="00332E24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</w:p>
        </w:tc>
        <w:tc>
          <w:tcPr>
            <w:tcW w:w="7028" w:type="dxa"/>
            <w:gridSpan w:val="4"/>
            <w:tcBorders>
              <w:top w:val="nil"/>
              <w:bottom w:val="single" w:sz="4" w:space="0" w:color="auto"/>
            </w:tcBorders>
          </w:tcPr>
          <w:p w14:paraId="196C44B2" w14:textId="77777777" w:rsidR="00332E24" w:rsidRPr="00C7709E" w:rsidRDefault="00A87776" w:rsidP="00F87C4A">
            <w:pPr>
              <w:keepNext/>
              <w:spacing w:after="20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>Si une partie de l’ouvrage a été publié</w:t>
            </w:r>
            <w:r w:rsidR="00F87C4A"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>e</w:t>
            </w:r>
            <w:r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 xml:space="preserve"> ailleurs ou </w:t>
            </w:r>
            <w:r w:rsidR="00F87C4A"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>si l’ouvrage</w:t>
            </w:r>
            <w:r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 xml:space="preserve"> contien</w:t>
            </w:r>
            <w:r w:rsidR="00F87C4A"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>t</w:t>
            </w:r>
            <w:r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 xml:space="preserve"> de</w:t>
            </w:r>
            <w:r w:rsidR="00F87C4A"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>s</w:t>
            </w:r>
            <w:r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 xml:space="preserve"> ci</w:t>
            </w:r>
            <w:r w:rsidR="00F87C4A"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>t</w:t>
            </w:r>
            <w:r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 xml:space="preserve">ations de </w:t>
            </w:r>
            <w:r w:rsidR="00F87C4A"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>250 mots ou plus, veuillez noter</w:t>
            </w:r>
            <w:r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 xml:space="preserve"> qu’il relève à l’auteur </w:t>
            </w:r>
            <w:r w:rsidR="00F87C4A"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>d’en acquérir l’autorisation de reproduction et d’assurer que les lois de copyright ne sont pas enfreints.</w:t>
            </w:r>
          </w:p>
        </w:tc>
      </w:tr>
      <w:tr w:rsidR="00971B18" w:rsidRPr="00953B10" w14:paraId="1161F36E" w14:textId="77777777" w:rsidTr="00DD0D6E">
        <w:trPr>
          <w:gridAfter w:val="2"/>
          <w:wAfter w:w="26" w:type="dxa"/>
          <w:jc w:val="center"/>
        </w:trPr>
        <w:tc>
          <w:tcPr>
            <w:tcW w:w="10343" w:type="dxa"/>
            <w:gridSpan w:val="8"/>
            <w:tcBorders>
              <w:bottom w:val="single" w:sz="4" w:space="0" w:color="auto"/>
            </w:tcBorders>
          </w:tcPr>
          <w:p w14:paraId="72A725CC" w14:textId="77777777" w:rsidR="00971B18" w:rsidRPr="00C7709E" w:rsidRDefault="00F87C4A" w:rsidP="005026AF">
            <w:pPr>
              <w:spacing w:after="20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 xml:space="preserve">Est-ce que vous autorisez Brepols à mettre à disposition </w:t>
            </w:r>
            <w:r w:rsidR="004E6389"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>cet ouvrage sous format ‘e-book’ sur l</w:t>
            </w:r>
            <w:r w:rsidR="005026AF"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>a</w:t>
            </w:r>
            <w:r w:rsidR="004E6389"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 xml:space="preserve"> plateforme ‘Brepols Online Books’ ?</w:t>
            </w:r>
          </w:p>
        </w:tc>
      </w:tr>
      <w:tr w:rsidR="00971B18" w:rsidRPr="00953B10" w14:paraId="6E660933" w14:textId="77777777" w:rsidTr="00DD0D6E">
        <w:trPr>
          <w:gridAfter w:val="2"/>
          <w:wAfter w:w="26" w:type="dxa"/>
          <w:jc w:val="center"/>
        </w:trPr>
        <w:tc>
          <w:tcPr>
            <w:tcW w:w="3315" w:type="dxa"/>
            <w:gridSpan w:val="4"/>
            <w:tcBorders>
              <w:bottom w:val="single" w:sz="4" w:space="0" w:color="auto"/>
            </w:tcBorders>
          </w:tcPr>
          <w:p w14:paraId="75C48139" w14:textId="77777777" w:rsidR="00971B18" w:rsidRPr="00C7709E" w:rsidRDefault="00971B18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</w:p>
        </w:tc>
        <w:tc>
          <w:tcPr>
            <w:tcW w:w="7028" w:type="dxa"/>
            <w:gridSpan w:val="4"/>
            <w:tcBorders>
              <w:bottom w:val="single" w:sz="4" w:space="0" w:color="auto"/>
            </w:tcBorders>
          </w:tcPr>
          <w:p w14:paraId="0E9E65BD" w14:textId="77777777" w:rsidR="00971B18" w:rsidRPr="00C7709E" w:rsidRDefault="00953B10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sdt>
              <w:sdtPr>
                <w:rPr>
                  <w:rFonts w:ascii="EB Garamond" w:hAnsi="EB Garamond" w:cs="EB Garamond"/>
                  <w:sz w:val="21"/>
                  <w:szCs w:val="21"/>
                  <w:lang w:val="fr-FR"/>
                </w:rPr>
                <w:id w:val="-118519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125" w:rsidRPr="00C7709E">
                  <w:rPr>
                    <w:rFonts w:ascii="Segoe UI Symbol" w:eastAsia="MS Gothic" w:hAnsi="Segoe UI Symbol" w:cs="Segoe UI Symbol"/>
                    <w:sz w:val="21"/>
                    <w:szCs w:val="21"/>
                    <w:lang w:val="fr-FR"/>
                  </w:rPr>
                  <w:t>☐</w:t>
                </w:r>
              </w:sdtContent>
            </w:sdt>
            <w:r w:rsidR="00971B18"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 xml:space="preserve"> </w:t>
            </w:r>
            <w:r w:rsidR="00385C03"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>non</w:t>
            </w:r>
          </w:p>
          <w:p w14:paraId="6DB1CB37" w14:textId="77777777" w:rsidR="00971B18" w:rsidRPr="00C7709E" w:rsidRDefault="00953B10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sdt>
              <w:sdtPr>
                <w:rPr>
                  <w:rFonts w:ascii="EB Garamond" w:hAnsi="EB Garamond" w:cs="EB Garamond"/>
                  <w:sz w:val="21"/>
                  <w:szCs w:val="21"/>
                  <w:lang w:val="fr-FR"/>
                </w:rPr>
                <w:id w:val="-89488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125" w:rsidRPr="00C7709E">
                  <w:rPr>
                    <w:rFonts w:ascii="Segoe UI Symbol" w:eastAsia="MS Gothic" w:hAnsi="Segoe UI Symbol" w:cs="Segoe UI Symbol"/>
                    <w:sz w:val="21"/>
                    <w:szCs w:val="21"/>
                    <w:lang w:val="fr-FR"/>
                  </w:rPr>
                  <w:t>☐</w:t>
                </w:r>
              </w:sdtContent>
            </w:sdt>
            <w:r w:rsidR="00971B18"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 xml:space="preserve"> </w:t>
            </w:r>
            <w:r w:rsidR="00385C03"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>oui</w:t>
            </w:r>
          </w:p>
          <w:p w14:paraId="58CDE8BA" w14:textId="77777777" w:rsidR="00B764CC" w:rsidRPr="00C7709E" w:rsidRDefault="004E6389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>Ve</w:t>
            </w:r>
            <w:r w:rsidR="000E1B6E"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>ui</w:t>
            </w:r>
            <w:r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 xml:space="preserve">llez noter que, si vous avez </w:t>
            </w:r>
            <w:r w:rsidR="000E1B6E"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 xml:space="preserve">indiqué ‘oui’, </w:t>
            </w:r>
            <w:r w:rsidR="00D642BD"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 xml:space="preserve">vous devez en tenir compte </w:t>
            </w:r>
            <w:r w:rsidR="00493B8A"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 xml:space="preserve">lors de la demande </w:t>
            </w:r>
            <w:r w:rsidR="00376753"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>de l’autorisation</w:t>
            </w:r>
            <w:r w:rsidR="00493B8A"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 xml:space="preserve"> de reproduction. </w:t>
            </w:r>
            <w:r w:rsidR="00376753"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>Veuillez noter qu’il incombe aux auteurs de demander et de payer les droits de reproduction.</w:t>
            </w:r>
          </w:p>
        </w:tc>
      </w:tr>
      <w:tr w:rsidR="00376753" w:rsidRPr="00C7709E" w14:paraId="39E83218" w14:textId="77777777" w:rsidTr="00DD0D6E">
        <w:trPr>
          <w:gridAfter w:val="2"/>
          <w:wAfter w:w="26" w:type="dxa"/>
          <w:jc w:val="center"/>
        </w:trPr>
        <w:tc>
          <w:tcPr>
            <w:tcW w:w="10343" w:type="dxa"/>
            <w:gridSpan w:val="8"/>
            <w:tcBorders>
              <w:bottom w:val="single" w:sz="4" w:space="0" w:color="auto"/>
            </w:tcBorders>
          </w:tcPr>
          <w:p w14:paraId="5B7BDD5D" w14:textId="77777777" w:rsidR="00376753" w:rsidRPr="00C7709E" w:rsidRDefault="00376753" w:rsidP="00220802">
            <w:pPr>
              <w:spacing w:after="20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>Est-ce que vous avez l’obligation de publier votre ouvrage dans un système de libre accès (Open Access) ? S</w:t>
            </w:r>
            <w:r w:rsidR="00220802"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>i</w:t>
            </w:r>
            <w:r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 xml:space="preserve"> oui, veuillez préciser : 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332E24" w:rsidRPr="00C7709E" w14:paraId="13B10695" w14:textId="77777777" w:rsidTr="00DD0D6E">
        <w:trPr>
          <w:gridAfter w:val="2"/>
          <w:wAfter w:w="26" w:type="dxa"/>
          <w:jc w:val="center"/>
        </w:trPr>
        <w:tc>
          <w:tcPr>
            <w:tcW w:w="10343" w:type="dxa"/>
            <w:gridSpan w:val="8"/>
          </w:tcPr>
          <w:p w14:paraId="1BD69F7C" w14:textId="77777777" w:rsidR="00332E24" w:rsidRPr="00C7709E" w:rsidRDefault="00376753" w:rsidP="00376753">
            <w:pPr>
              <w:spacing w:after="20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>Est-ce que vous disposez d’une aide financière pour la publication de votre ouvrage ? Si oui</w:t>
            </w:r>
            <w:r w:rsidR="00332E24"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 xml:space="preserve">, </w:t>
            </w:r>
            <w:r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>veuillez préciser :</w:t>
            </w:r>
            <w:r w:rsidR="00332E24"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 xml:space="preserve"> </w:t>
            </w:r>
            <w:r w:rsidR="00332E24"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32E24"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instrText xml:space="preserve"> FORMTEXT </w:instrText>
            </w:r>
            <w:r w:rsidR="00332E24" w:rsidRPr="00C7709E">
              <w:rPr>
                <w:rFonts w:ascii="EB Garamond" w:hAnsi="EB Garamond" w:cs="EB Garamond"/>
                <w:sz w:val="21"/>
                <w:szCs w:val="21"/>
              </w:rPr>
            </w:r>
            <w:r w:rsidR="00332E24"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="00332E24"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="00332E24"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="00332E24"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="00332E24"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="00332E24"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="00332E24"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541AA9" w:rsidRPr="00953B10" w14:paraId="4A2B3A4D" w14:textId="77777777" w:rsidTr="00DD0D6E">
        <w:trPr>
          <w:gridAfter w:val="2"/>
          <w:wAfter w:w="26" w:type="dxa"/>
          <w:jc w:val="center"/>
        </w:trPr>
        <w:tc>
          <w:tcPr>
            <w:tcW w:w="10343" w:type="dxa"/>
            <w:gridSpan w:val="8"/>
          </w:tcPr>
          <w:p w14:paraId="09562DE4" w14:textId="77777777" w:rsidR="00541AA9" w:rsidRPr="00C7709E" w:rsidRDefault="00541AA9" w:rsidP="00376753">
            <w:pPr>
              <w:spacing w:after="20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>Est-ce que vous souhaitez publier en ligne vos données de recherche, comme contenu supplémentaire en libre accès ?</w:t>
            </w:r>
          </w:p>
        </w:tc>
      </w:tr>
      <w:tr w:rsidR="00541AA9" w:rsidRPr="00953B10" w14:paraId="67432E3C" w14:textId="77777777" w:rsidTr="00DD0D6E">
        <w:trPr>
          <w:gridAfter w:val="2"/>
          <w:wAfter w:w="26" w:type="dxa"/>
          <w:jc w:val="center"/>
        </w:trPr>
        <w:tc>
          <w:tcPr>
            <w:tcW w:w="3315" w:type="dxa"/>
            <w:gridSpan w:val="4"/>
            <w:tcBorders>
              <w:bottom w:val="single" w:sz="4" w:space="0" w:color="auto"/>
            </w:tcBorders>
          </w:tcPr>
          <w:p w14:paraId="776877D5" w14:textId="77777777" w:rsidR="00541AA9" w:rsidRPr="00C7709E" w:rsidRDefault="00541AA9" w:rsidP="001A538D">
            <w:pPr>
              <w:spacing w:after="20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</w:p>
        </w:tc>
        <w:tc>
          <w:tcPr>
            <w:tcW w:w="7028" w:type="dxa"/>
            <w:gridSpan w:val="4"/>
            <w:tcBorders>
              <w:bottom w:val="single" w:sz="4" w:space="0" w:color="auto"/>
            </w:tcBorders>
          </w:tcPr>
          <w:p w14:paraId="7DCA1ABD" w14:textId="77777777" w:rsidR="00541AA9" w:rsidRPr="00C7709E" w:rsidRDefault="00953B10" w:rsidP="001A538D">
            <w:pPr>
              <w:spacing w:after="20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sdt>
              <w:sdtPr>
                <w:rPr>
                  <w:rFonts w:ascii="EB Garamond" w:hAnsi="EB Garamond" w:cs="EB Garamond"/>
                  <w:sz w:val="21"/>
                  <w:szCs w:val="21"/>
                  <w:lang w:val="fr-FR"/>
                </w:rPr>
                <w:id w:val="-60495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AA9" w:rsidRPr="00C7709E">
                  <w:rPr>
                    <w:rFonts w:ascii="Segoe UI Symbol" w:hAnsi="Segoe UI Symbol" w:cs="Segoe UI Symbol"/>
                    <w:sz w:val="21"/>
                    <w:szCs w:val="21"/>
                    <w:lang w:val="fr-FR"/>
                  </w:rPr>
                  <w:t>☐</w:t>
                </w:r>
              </w:sdtContent>
            </w:sdt>
            <w:r w:rsidR="00541AA9"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 xml:space="preserve"> non</w:t>
            </w:r>
          </w:p>
          <w:p w14:paraId="4D70C84F" w14:textId="77777777" w:rsidR="00541AA9" w:rsidRPr="00C7709E" w:rsidRDefault="00953B10" w:rsidP="001A538D">
            <w:pPr>
              <w:spacing w:after="20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sdt>
              <w:sdtPr>
                <w:rPr>
                  <w:rFonts w:ascii="EB Garamond" w:hAnsi="EB Garamond" w:cs="EB Garamond"/>
                  <w:sz w:val="21"/>
                  <w:szCs w:val="21"/>
                  <w:lang w:val="fr-FR"/>
                </w:rPr>
                <w:id w:val="-123693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AA9" w:rsidRPr="00C7709E">
                  <w:rPr>
                    <w:rFonts w:ascii="Segoe UI Symbol" w:hAnsi="Segoe UI Symbol" w:cs="Segoe UI Symbol"/>
                    <w:sz w:val="21"/>
                    <w:szCs w:val="21"/>
                    <w:lang w:val="fr-FR"/>
                  </w:rPr>
                  <w:t>☐</w:t>
                </w:r>
              </w:sdtContent>
            </w:sdt>
            <w:r w:rsidR="00541AA9"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 xml:space="preserve"> oui</w:t>
            </w:r>
          </w:p>
          <w:p w14:paraId="7AC15E14" w14:textId="77777777" w:rsidR="00541AA9" w:rsidRPr="00C7709E" w:rsidRDefault="00541AA9" w:rsidP="001A538D">
            <w:pPr>
              <w:spacing w:after="20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 xml:space="preserve">Brepols offre la possibilité de stocker et de partager vos données de recherche comme contenu supplémentaire, en libre accès. Ce contenu doit fournir des informations supplémentaires relatives à des publications de Brepols et se composer de collections de données brutes, sources primaires, tableaux, planches couleur, etc. La plateforme en libre accès est disponible à l’adresse suivante : </w:t>
            </w:r>
            <w:hyperlink r:id="rId9" w:history="1">
              <w:r w:rsidRPr="00C7709E">
                <w:rPr>
                  <w:rStyle w:val="Hyperlink"/>
                  <w:rFonts w:ascii="EB Garamond" w:hAnsi="EB Garamond" w:cs="EB Garamond"/>
                  <w:sz w:val="21"/>
                  <w:szCs w:val="21"/>
                  <w:lang w:val="fr-FR"/>
                </w:rPr>
                <w:t>https://brepols.figshare.com/</w:t>
              </w:r>
            </w:hyperlink>
            <w:r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>.</w:t>
            </w:r>
          </w:p>
        </w:tc>
      </w:tr>
      <w:tr w:rsidR="00C2503A" w:rsidRPr="00C7709E" w14:paraId="2EECF54D" w14:textId="77777777" w:rsidTr="00DD0D6E">
        <w:trPr>
          <w:gridAfter w:val="1"/>
          <w:wAfter w:w="16" w:type="dxa"/>
          <w:jc w:val="center"/>
        </w:trPr>
        <w:tc>
          <w:tcPr>
            <w:tcW w:w="103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8F23" w14:textId="77777777" w:rsidR="00C2503A" w:rsidRPr="00C7709E" w:rsidRDefault="00E4527A" w:rsidP="00C7709E">
            <w:pPr>
              <w:keepNext/>
              <w:spacing w:after="240" w:line="280" w:lineRule="atLeast"/>
              <w:rPr>
                <w:rFonts w:ascii="EB Garamond" w:eastAsiaTheme="minorHAnsi" w:hAnsi="EB Garamond" w:cs="EB Garamond"/>
                <w:bCs/>
                <w:smallCaps/>
                <w:color w:val="0099FF"/>
                <w:sz w:val="21"/>
                <w:szCs w:val="21"/>
              </w:rPr>
            </w:pPr>
            <w:r w:rsidRPr="00C7709E">
              <w:rPr>
                <w:rFonts w:ascii="Alegreya Sans" w:hAnsi="Alegreya Sans" w:cs="Segoe UI"/>
                <w:bCs/>
                <w:smallCaps/>
                <w:color w:val="0099FF"/>
                <w:sz w:val="22"/>
                <w:szCs w:val="22"/>
              </w:rPr>
              <w:lastRenderedPageBreak/>
              <w:t>Données personnelles</w:t>
            </w:r>
          </w:p>
        </w:tc>
      </w:tr>
      <w:tr w:rsidR="00C2503A" w:rsidRPr="00C7709E" w14:paraId="4D2C5041" w14:textId="77777777" w:rsidTr="00DD0D6E">
        <w:trPr>
          <w:gridAfter w:val="1"/>
          <w:wAfter w:w="16" w:type="dxa"/>
          <w:trHeight w:val="210"/>
          <w:jc w:val="center"/>
        </w:trPr>
        <w:tc>
          <w:tcPr>
            <w:tcW w:w="3116" w:type="dxa"/>
            <w:gridSpan w:val="3"/>
            <w:vAlign w:val="center"/>
          </w:tcPr>
          <w:p w14:paraId="538B5EAB" w14:textId="77777777" w:rsidR="00C2503A" w:rsidRPr="00C7709E" w:rsidRDefault="00C2503A" w:rsidP="00E37525">
            <w:pPr>
              <w:keepNext/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</w:p>
        </w:tc>
        <w:tc>
          <w:tcPr>
            <w:tcW w:w="2429" w:type="dxa"/>
            <w:gridSpan w:val="3"/>
            <w:vAlign w:val="center"/>
          </w:tcPr>
          <w:p w14:paraId="24BB9BD7" w14:textId="77777777" w:rsidR="00C2503A" w:rsidRPr="00C7709E" w:rsidRDefault="00C2503A" w:rsidP="00E37525">
            <w:pPr>
              <w:keepNext/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t>Author/Volume editor</w:t>
            </w:r>
          </w:p>
        </w:tc>
        <w:tc>
          <w:tcPr>
            <w:tcW w:w="2411" w:type="dxa"/>
            <w:vAlign w:val="center"/>
          </w:tcPr>
          <w:p w14:paraId="4C565927" w14:textId="77777777" w:rsidR="00C2503A" w:rsidRPr="00C7709E" w:rsidRDefault="00C2503A" w:rsidP="00E37525">
            <w:pPr>
              <w:keepNext/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t>Author/Volume editor 2</w:t>
            </w:r>
          </w:p>
        </w:tc>
        <w:tc>
          <w:tcPr>
            <w:tcW w:w="2397" w:type="dxa"/>
            <w:gridSpan w:val="2"/>
            <w:vAlign w:val="center"/>
          </w:tcPr>
          <w:p w14:paraId="27A7030A" w14:textId="77777777" w:rsidR="00C2503A" w:rsidRPr="00C7709E" w:rsidRDefault="00C2503A" w:rsidP="00E37525">
            <w:pPr>
              <w:keepNext/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t>Author/Volume editor 3</w:t>
            </w:r>
          </w:p>
        </w:tc>
      </w:tr>
      <w:tr w:rsidR="00C2503A" w:rsidRPr="00C7709E" w14:paraId="01928F42" w14:textId="77777777" w:rsidTr="00DD0D6E">
        <w:trPr>
          <w:gridAfter w:val="1"/>
          <w:wAfter w:w="16" w:type="dxa"/>
          <w:trHeight w:val="210"/>
          <w:jc w:val="center"/>
        </w:trPr>
        <w:tc>
          <w:tcPr>
            <w:tcW w:w="3116" w:type="dxa"/>
            <w:gridSpan w:val="3"/>
            <w:vAlign w:val="bottom"/>
          </w:tcPr>
          <w:p w14:paraId="380F9B3D" w14:textId="77777777" w:rsidR="00C2503A" w:rsidRPr="00C7709E" w:rsidRDefault="00E4527A" w:rsidP="00E37525">
            <w:pPr>
              <w:keepNext/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t>Prénom</w:t>
            </w:r>
          </w:p>
        </w:tc>
        <w:tc>
          <w:tcPr>
            <w:tcW w:w="2429" w:type="dxa"/>
            <w:gridSpan w:val="3"/>
          </w:tcPr>
          <w:p w14:paraId="49C353E4" w14:textId="77777777" w:rsidR="00C2503A" w:rsidRPr="00C7709E" w:rsidRDefault="00C2503A" w:rsidP="00E37525">
            <w:pPr>
              <w:keepNext/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411" w:type="dxa"/>
          </w:tcPr>
          <w:p w14:paraId="65763EC6" w14:textId="77777777" w:rsidR="00C2503A" w:rsidRPr="00C7709E" w:rsidRDefault="00C2503A" w:rsidP="00E37525">
            <w:pPr>
              <w:keepNext/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397" w:type="dxa"/>
            <w:gridSpan w:val="2"/>
          </w:tcPr>
          <w:p w14:paraId="04530FD2" w14:textId="77777777" w:rsidR="00C2503A" w:rsidRPr="00C7709E" w:rsidRDefault="00C2503A" w:rsidP="00E37525">
            <w:pPr>
              <w:keepNext/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C2503A" w:rsidRPr="00C7709E" w14:paraId="779759DB" w14:textId="77777777" w:rsidTr="00DD0D6E">
        <w:trPr>
          <w:gridAfter w:val="1"/>
          <w:wAfter w:w="16" w:type="dxa"/>
          <w:trHeight w:val="210"/>
          <w:jc w:val="center"/>
        </w:trPr>
        <w:tc>
          <w:tcPr>
            <w:tcW w:w="3116" w:type="dxa"/>
            <w:gridSpan w:val="3"/>
            <w:vAlign w:val="bottom"/>
          </w:tcPr>
          <w:p w14:paraId="6E8E91A5" w14:textId="77777777" w:rsidR="00C2503A" w:rsidRPr="00C7709E" w:rsidRDefault="00E4527A" w:rsidP="00E37525">
            <w:pPr>
              <w:keepNext/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t>Nom</w:t>
            </w:r>
          </w:p>
        </w:tc>
        <w:tc>
          <w:tcPr>
            <w:tcW w:w="2429" w:type="dxa"/>
            <w:gridSpan w:val="3"/>
          </w:tcPr>
          <w:p w14:paraId="6E764965" w14:textId="77777777" w:rsidR="00C2503A" w:rsidRPr="00C7709E" w:rsidRDefault="00C2503A" w:rsidP="00E37525">
            <w:pPr>
              <w:keepNext/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411" w:type="dxa"/>
          </w:tcPr>
          <w:p w14:paraId="4AEAA6FF" w14:textId="77777777" w:rsidR="00C2503A" w:rsidRPr="00C7709E" w:rsidRDefault="00C2503A" w:rsidP="00E37525">
            <w:pPr>
              <w:keepNext/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397" w:type="dxa"/>
            <w:gridSpan w:val="2"/>
          </w:tcPr>
          <w:p w14:paraId="27154F7E" w14:textId="77777777" w:rsidR="00C2503A" w:rsidRPr="00C7709E" w:rsidRDefault="00C2503A" w:rsidP="00E37525">
            <w:pPr>
              <w:keepNext/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C2503A" w:rsidRPr="00C7709E" w14:paraId="0224938D" w14:textId="77777777" w:rsidTr="00DD0D6E">
        <w:trPr>
          <w:gridAfter w:val="1"/>
          <w:wAfter w:w="16" w:type="dxa"/>
          <w:trHeight w:val="210"/>
          <w:jc w:val="center"/>
        </w:trPr>
        <w:tc>
          <w:tcPr>
            <w:tcW w:w="3116" w:type="dxa"/>
            <w:gridSpan w:val="3"/>
            <w:vAlign w:val="bottom"/>
          </w:tcPr>
          <w:p w14:paraId="045F1289" w14:textId="77777777" w:rsidR="00C2503A" w:rsidRPr="00C7709E" w:rsidRDefault="00C2503A" w:rsidP="00E37525">
            <w:pPr>
              <w:keepNext/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t>Tit</w:t>
            </w:r>
            <w:r w:rsidR="00E4527A" w:rsidRPr="00C7709E">
              <w:rPr>
                <w:rFonts w:ascii="EB Garamond" w:hAnsi="EB Garamond" w:cs="EB Garamond"/>
                <w:sz w:val="21"/>
                <w:szCs w:val="21"/>
              </w:rPr>
              <w:t>re</w:t>
            </w:r>
          </w:p>
        </w:tc>
        <w:tc>
          <w:tcPr>
            <w:tcW w:w="2429" w:type="dxa"/>
            <w:gridSpan w:val="3"/>
          </w:tcPr>
          <w:p w14:paraId="4E56BB81" w14:textId="77777777" w:rsidR="00C2503A" w:rsidRPr="00C7709E" w:rsidRDefault="00C2503A" w:rsidP="00E37525">
            <w:pPr>
              <w:keepNext/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411" w:type="dxa"/>
          </w:tcPr>
          <w:p w14:paraId="7064245E" w14:textId="77777777" w:rsidR="00C2503A" w:rsidRPr="00C7709E" w:rsidRDefault="00C2503A" w:rsidP="00E37525">
            <w:pPr>
              <w:keepNext/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397" w:type="dxa"/>
            <w:gridSpan w:val="2"/>
          </w:tcPr>
          <w:p w14:paraId="4CD4288D" w14:textId="77777777" w:rsidR="00C2503A" w:rsidRPr="00C7709E" w:rsidRDefault="00C2503A" w:rsidP="00E37525">
            <w:pPr>
              <w:keepNext/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DD0D6E" w:rsidRPr="00C7709E" w14:paraId="449B86AC" w14:textId="77777777" w:rsidTr="00DD0D6E">
        <w:trPr>
          <w:gridAfter w:val="1"/>
          <w:wAfter w:w="16" w:type="dxa"/>
          <w:trHeight w:val="210"/>
          <w:jc w:val="center"/>
        </w:trPr>
        <w:tc>
          <w:tcPr>
            <w:tcW w:w="3116" w:type="dxa"/>
            <w:gridSpan w:val="3"/>
            <w:vAlign w:val="bottom"/>
          </w:tcPr>
          <w:p w14:paraId="503D3208" w14:textId="77777777" w:rsidR="00DD0D6E" w:rsidRPr="00C7709E" w:rsidRDefault="00DD0D6E" w:rsidP="00E37525">
            <w:pPr>
              <w:keepNext/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t>ORCID</w:t>
            </w:r>
          </w:p>
        </w:tc>
        <w:tc>
          <w:tcPr>
            <w:tcW w:w="2429" w:type="dxa"/>
            <w:gridSpan w:val="3"/>
          </w:tcPr>
          <w:p w14:paraId="56B54462" w14:textId="77777777" w:rsidR="00DD0D6E" w:rsidRPr="00C7709E" w:rsidRDefault="00DD0D6E" w:rsidP="00E37525">
            <w:pPr>
              <w:keepNext/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411" w:type="dxa"/>
          </w:tcPr>
          <w:p w14:paraId="030D4E87" w14:textId="77777777" w:rsidR="00DD0D6E" w:rsidRPr="00C7709E" w:rsidRDefault="00DD0D6E" w:rsidP="00E37525">
            <w:pPr>
              <w:keepNext/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397" w:type="dxa"/>
            <w:gridSpan w:val="2"/>
          </w:tcPr>
          <w:p w14:paraId="308A4C3D" w14:textId="77777777" w:rsidR="00DD0D6E" w:rsidRPr="00C7709E" w:rsidRDefault="00DD0D6E" w:rsidP="00E37525">
            <w:pPr>
              <w:keepNext/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C2503A" w:rsidRPr="00C7709E" w14:paraId="4E545F6D" w14:textId="77777777" w:rsidTr="00DD0D6E">
        <w:trPr>
          <w:gridAfter w:val="1"/>
          <w:wAfter w:w="16" w:type="dxa"/>
          <w:trHeight w:val="210"/>
          <w:jc w:val="center"/>
        </w:trPr>
        <w:tc>
          <w:tcPr>
            <w:tcW w:w="3116" w:type="dxa"/>
            <w:gridSpan w:val="3"/>
            <w:vAlign w:val="bottom"/>
          </w:tcPr>
          <w:p w14:paraId="1D8A3C0B" w14:textId="77777777" w:rsidR="00C2503A" w:rsidRPr="00C7709E" w:rsidRDefault="00E4527A" w:rsidP="00E37525">
            <w:pPr>
              <w:keepNext/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t>Adresse personnelle</w:t>
            </w:r>
            <w:r w:rsidR="00E37525" w:rsidRPr="00C7709E">
              <w:rPr>
                <w:rStyle w:val="FootnoteReference"/>
                <w:rFonts w:ascii="EB Garamond" w:hAnsi="EB Garamond" w:cs="EB Garamond"/>
                <w:sz w:val="21"/>
                <w:szCs w:val="21"/>
              </w:rPr>
              <w:footnoteReference w:id="8"/>
            </w:r>
          </w:p>
        </w:tc>
        <w:tc>
          <w:tcPr>
            <w:tcW w:w="2429" w:type="dxa"/>
            <w:gridSpan w:val="3"/>
          </w:tcPr>
          <w:p w14:paraId="5B2E3761" w14:textId="77777777" w:rsidR="00C2503A" w:rsidRPr="00C7709E" w:rsidRDefault="00C2503A" w:rsidP="00E37525">
            <w:pPr>
              <w:keepNext/>
              <w:autoSpaceDE w:val="0"/>
              <w:autoSpaceDN w:val="0"/>
              <w:adjustRightInd w:val="0"/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411" w:type="dxa"/>
          </w:tcPr>
          <w:p w14:paraId="170F65B9" w14:textId="77777777" w:rsidR="00C2503A" w:rsidRPr="00C7709E" w:rsidRDefault="00C2503A" w:rsidP="00E37525">
            <w:pPr>
              <w:keepNext/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397" w:type="dxa"/>
            <w:gridSpan w:val="2"/>
          </w:tcPr>
          <w:p w14:paraId="44BE29BF" w14:textId="77777777" w:rsidR="00C2503A" w:rsidRPr="00C7709E" w:rsidRDefault="00C2503A" w:rsidP="00E37525">
            <w:pPr>
              <w:keepNext/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C2503A" w:rsidRPr="00C7709E" w14:paraId="3C0D5E62" w14:textId="77777777" w:rsidTr="00DD0D6E">
        <w:trPr>
          <w:gridAfter w:val="1"/>
          <w:wAfter w:w="16" w:type="dxa"/>
          <w:trHeight w:val="210"/>
          <w:jc w:val="center"/>
        </w:trPr>
        <w:tc>
          <w:tcPr>
            <w:tcW w:w="400" w:type="dxa"/>
            <w:tcBorders>
              <w:right w:val="nil"/>
            </w:tcBorders>
            <w:vAlign w:val="bottom"/>
          </w:tcPr>
          <w:p w14:paraId="15DDA6AD" w14:textId="77777777" w:rsidR="00C2503A" w:rsidRPr="00C7709E" w:rsidRDefault="00C2503A" w:rsidP="00E37525">
            <w:pPr>
              <w:keepNext/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</w:p>
        </w:tc>
        <w:tc>
          <w:tcPr>
            <w:tcW w:w="2716" w:type="dxa"/>
            <w:gridSpan w:val="2"/>
            <w:tcBorders>
              <w:left w:val="nil"/>
            </w:tcBorders>
            <w:vAlign w:val="bottom"/>
          </w:tcPr>
          <w:p w14:paraId="734FF8A9" w14:textId="77777777" w:rsidR="00C2503A" w:rsidRPr="00C7709E" w:rsidRDefault="00E4527A" w:rsidP="00E37525">
            <w:pPr>
              <w:keepNext/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t>Rue et numéro</w:t>
            </w:r>
          </w:p>
        </w:tc>
        <w:tc>
          <w:tcPr>
            <w:tcW w:w="2429" w:type="dxa"/>
            <w:gridSpan w:val="3"/>
          </w:tcPr>
          <w:p w14:paraId="5E0365FA" w14:textId="77777777" w:rsidR="00C2503A" w:rsidRPr="00C7709E" w:rsidRDefault="00C2503A" w:rsidP="00E37525">
            <w:pPr>
              <w:keepNext/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  <w:bookmarkEnd w:id="0"/>
          </w:p>
        </w:tc>
        <w:tc>
          <w:tcPr>
            <w:tcW w:w="2411" w:type="dxa"/>
          </w:tcPr>
          <w:p w14:paraId="436C07F4" w14:textId="77777777" w:rsidR="00C2503A" w:rsidRPr="00C7709E" w:rsidRDefault="00C2503A" w:rsidP="00E37525">
            <w:pPr>
              <w:keepNext/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397" w:type="dxa"/>
            <w:gridSpan w:val="2"/>
          </w:tcPr>
          <w:p w14:paraId="2279F735" w14:textId="77777777" w:rsidR="00C2503A" w:rsidRPr="00C7709E" w:rsidRDefault="00C2503A" w:rsidP="00E37525">
            <w:pPr>
              <w:keepNext/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C2503A" w:rsidRPr="00C7709E" w14:paraId="7F9ACEB9" w14:textId="77777777" w:rsidTr="00DD0D6E">
        <w:trPr>
          <w:gridAfter w:val="1"/>
          <w:wAfter w:w="16" w:type="dxa"/>
          <w:trHeight w:val="210"/>
          <w:jc w:val="center"/>
        </w:trPr>
        <w:tc>
          <w:tcPr>
            <w:tcW w:w="400" w:type="dxa"/>
            <w:tcBorders>
              <w:right w:val="nil"/>
            </w:tcBorders>
            <w:vAlign w:val="bottom"/>
          </w:tcPr>
          <w:p w14:paraId="67EA9CEE" w14:textId="77777777" w:rsidR="00C2503A" w:rsidRPr="00C7709E" w:rsidRDefault="00C2503A" w:rsidP="00E37525">
            <w:pPr>
              <w:keepNext/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</w:p>
        </w:tc>
        <w:tc>
          <w:tcPr>
            <w:tcW w:w="2716" w:type="dxa"/>
            <w:gridSpan w:val="2"/>
            <w:tcBorders>
              <w:left w:val="nil"/>
            </w:tcBorders>
            <w:vAlign w:val="bottom"/>
          </w:tcPr>
          <w:p w14:paraId="2E9353AB" w14:textId="77777777" w:rsidR="00C2503A" w:rsidRPr="00C7709E" w:rsidRDefault="00E4527A" w:rsidP="00E37525">
            <w:pPr>
              <w:keepNext/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t>Ville</w:t>
            </w:r>
          </w:p>
        </w:tc>
        <w:tc>
          <w:tcPr>
            <w:tcW w:w="2429" w:type="dxa"/>
            <w:gridSpan w:val="3"/>
          </w:tcPr>
          <w:p w14:paraId="64FD8E9A" w14:textId="77777777" w:rsidR="00C2503A" w:rsidRPr="00C7709E" w:rsidRDefault="00C2503A" w:rsidP="00E37525">
            <w:pPr>
              <w:keepNext/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  <w:bookmarkEnd w:id="1"/>
          </w:p>
        </w:tc>
        <w:tc>
          <w:tcPr>
            <w:tcW w:w="2411" w:type="dxa"/>
          </w:tcPr>
          <w:p w14:paraId="6E548EB9" w14:textId="77777777" w:rsidR="00C2503A" w:rsidRPr="00C7709E" w:rsidRDefault="00C2503A" w:rsidP="00E37525">
            <w:pPr>
              <w:keepNext/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397" w:type="dxa"/>
            <w:gridSpan w:val="2"/>
          </w:tcPr>
          <w:p w14:paraId="3CF434CF" w14:textId="77777777" w:rsidR="00C2503A" w:rsidRPr="00C7709E" w:rsidRDefault="00C2503A" w:rsidP="00E37525">
            <w:pPr>
              <w:keepNext/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C2503A" w:rsidRPr="00C7709E" w14:paraId="3DD30B00" w14:textId="77777777" w:rsidTr="00DD0D6E">
        <w:trPr>
          <w:gridAfter w:val="1"/>
          <w:wAfter w:w="16" w:type="dxa"/>
          <w:trHeight w:val="210"/>
          <w:jc w:val="center"/>
        </w:trPr>
        <w:tc>
          <w:tcPr>
            <w:tcW w:w="400" w:type="dxa"/>
            <w:tcBorders>
              <w:right w:val="nil"/>
            </w:tcBorders>
            <w:vAlign w:val="bottom"/>
          </w:tcPr>
          <w:p w14:paraId="70F99421" w14:textId="77777777" w:rsidR="00C2503A" w:rsidRPr="00C7709E" w:rsidRDefault="00C2503A" w:rsidP="00E37525">
            <w:pPr>
              <w:keepNext/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</w:p>
        </w:tc>
        <w:tc>
          <w:tcPr>
            <w:tcW w:w="2716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31B498D2" w14:textId="77777777" w:rsidR="00C2503A" w:rsidRPr="00C7709E" w:rsidRDefault="00E4527A" w:rsidP="00E37525">
            <w:pPr>
              <w:keepNext/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t>Code postal</w:t>
            </w:r>
          </w:p>
        </w:tc>
        <w:tc>
          <w:tcPr>
            <w:tcW w:w="2429" w:type="dxa"/>
            <w:gridSpan w:val="3"/>
            <w:tcBorders>
              <w:bottom w:val="single" w:sz="4" w:space="0" w:color="auto"/>
            </w:tcBorders>
          </w:tcPr>
          <w:p w14:paraId="78577A3D" w14:textId="77777777" w:rsidR="00C2503A" w:rsidRPr="00C7709E" w:rsidRDefault="00C2503A" w:rsidP="00E37525">
            <w:pPr>
              <w:keepNext/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" w:name="Text28"/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  <w:bookmarkEnd w:id="2"/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4EF98114" w14:textId="77777777" w:rsidR="00C2503A" w:rsidRPr="00C7709E" w:rsidRDefault="00C2503A" w:rsidP="00E37525">
            <w:pPr>
              <w:keepNext/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397" w:type="dxa"/>
            <w:gridSpan w:val="2"/>
            <w:tcBorders>
              <w:bottom w:val="single" w:sz="4" w:space="0" w:color="auto"/>
            </w:tcBorders>
          </w:tcPr>
          <w:p w14:paraId="54D9AD1D" w14:textId="77777777" w:rsidR="00C2503A" w:rsidRPr="00C7709E" w:rsidRDefault="00C2503A" w:rsidP="00E37525">
            <w:pPr>
              <w:keepNext/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C2503A" w:rsidRPr="00C7709E" w14:paraId="302563ED" w14:textId="77777777" w:rsidTr="00DD0D6E">
        <w:trPr>
          <w:gridAfter w:val="1"/>
          <w:wAfter w:w="16" w:type="dxa"/>
          <w:trHeight w:val="210"/>
          <w:jc w:val="center"/>
        </w:trPr>
        <w:tc>
          <w:tcPr>
            <w:tcW w:w="400" w:type="dxa"/>
            <w:tcBorders>
              <w:bottom w:val="single" w:sz="4" w:space="0" w:color="auto"/>
              <w:right w:val="nil"/>
            </w:tcBorders>
            <w:vAlign w:val="bottom"/>
          </w:tcPr>
          <w:p w14:paraId="6459D431" w14:textId="77777777" w:rsidR="00C2503A" w:rsidRPr="00C7709E" w:rsidRDefault="00C2503A" w:rsidP="00E37525">
            <w:pPr>
              <w:keepNext/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</w:p>
        </w:tc>
        <w:tc>
          <w:tcPr>
            <w:tcW w:w="2716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652E49CB" w14:textId="77777777" w:rsidR="00C2503A" w:rsidRPr="00C7709E" w:rsidRDefault="00E4527A" w:rsidP="00E37525">
            <w:pPr>
              <w:keepNext/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t>Pays</w:t>
            </w:r>
          </w:p>
        </w:tc>
        <w:tc>
          <w:tcPr>
            <w:tcW w:w="2429" w:type="dxa"/>
            <w:gridSpan w:val="3"/>
            <w:tcBorders>
              <w:bottom w:val="single" w:sz="4" w:space="0" w:color="auto"/>
            </w:tcBorders>
          </w:tcPr>
          <w:p w14:paraId="3BD1E376" w14:textId="77777777" w:rsidR="00C2503A" w:rsidRPr="00C7709E" w:rsidRDefault="00C2503A" w:rsidP="00E37525">
            <w:pPr>
              <w:keepNext/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" w:name="Text31"/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  <w:bookmarkEnd w:id="3"/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7E100339" w14:textId="77777777" w:rsidR="00C2503A" w:rsidRPr="00C7709E" w:rsidRDefault="00C2503A" w:rsidP="00E37525">
            <w:pPr>
              <w:keepNext/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397" w:type="dxa"/>
            <w:gridSpan w:val="2"/>
            <w:tcBorders>
              <w:bottom w:val="single" w:sz="4" w:space="0" w:color="auto"/>
            </w:tcBorders>
          </w:tcPr>
          <w:p w14:paraId="4758AE59" w14:textId="77777777" w:rsidR="00C2503A" w:rsidRPr="00C7709E" w:rsidRDefault="00C2503A" w:rsidP="00E37525">
            <w:pPr>
              <w:keepNext/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C2503A" w:rsidRPr="00C7709E" w14:paraId="7AEB3DE8" w14:textId="77777777" w:rsidTr="00DD0D6E">
        <w:trPr>
          <w:gridAfter w:val="1"/>
          <w:wAfter w:w="16" w:type="dxa"/>
          <w:trHeight w:val="210"/>
          <w:jc w:val="center"/>
        </w:trPr>
        <w:tc>
          <w:tcPr>
            <w:tcW w:w="400" w:type="dxa"/>
            <w:tcBorders>
              <w:bottom w:val="single" w:sz="4" w:space="0" w:color="auto"/>
              <w:right w:val="nil"/>
            </w:tcBorders>
            <w:vAlign w:val="bottom"/>
          </w:tcPr>
          <w:p w14:paraId="25773B8A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</w:p>
        </w:tc>
        <w:tc>
          <w:tcPr>
            <w:tcW w:w="2716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6A33D8B3" w14:textId="77777777" w:rsidR="00C2503A" w:rsidRPr="00C7709E" w:rsidRDefault="00E4527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t>Numéro de téléphone</w:t>
            </w:r>
          </w:p>
        </w:tc>
        <w:tc>
          <w:tcPr>
            <w:tcW w:w="2429" w:type="dxa"/>
            <w:gridSpan w:val="3"/>
            <w:tcBorders>
              <w:bottom w:val="single" w:sz="4" w:space="0" w:color="auto"/>
            </w:tcBorders>
          </w:tcPr>
          <w:p w14:paraId="620D3460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2F9F2F8D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397" w:type="dxa"/>
            <w:gridSpan w:val="2"/>
            <w:tcBorders>
              <w:bottom w:val="single" w:sz="4" w:space="0" w:color="auto"/>
            </w:tcBorders>
          </w:tcPr>
          <w:p w14:paraId="08F0048D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C2503A" w:rsidRPr="00C7709E" w14:paraId="1273414E" w14:textId="77777777" w:rsidTr="00DD0D6E">
        <w:trPr>
          <w:gridAfter w:val="1"/>
          <w:wAfter w:w="16" w:type="dxa"/>
          <w:trHeight w:val="210"/>
          <w:jc w:val="center"/>
        </w:trPr>
        <w:tc>
          <w:tcPr>
            <w:tcW w:w="400" w:type="dxa"/>
            <w:tcBorders>
              <w:bottom w:val="single" w:sz="4" w:space="0" w:color="auto"/>
              <w:right w:val="nil"/>
            </w:tcBorders>
            <w:vAlign w:val="bottom"/>
          </w:tcPr>
          <w:p w14:paraId="2DB2DF53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</w:p>
        </w:tc>
        <w:tc>
          <w:tcPr>
            <w:tcW w:w="2716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422E3850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t>E-mail</w:t>
            </w:r>
          </w:p>
        </w:tc>
        <w:tc>
          <w:tcPr>
            <w:tcW w:w="2429" w:type="dxa"/>
            <w:gridSpan w:val="3"/>
            <w:tcBorders>
              <w:bottom w:val="single" w:sz="4" w:space="0" w:color="auto"/>
            </w:tcBorders>
          </w:tcPr>
          <w:p w14:paraId="023321A5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7E9E5C7A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397" w:type="dxa"/>
            <w:gridSpan w:val="2"/>
            <w:tcBorders>
              <w:bottom w:val="single" w:sz="4" w:space="0" w:color="auto"/>
            </w:tcBorders>
          </w:tcPr>
          <w:p w14:paraId="1C4EB49A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C2503A" w:rsidRPr="00C7709E" w14:paraId="09EAC8AC" w14:textId="77777777" w:rsidTr="00DD0D6E">
        <w:trPr>
          <w:gridAfter w:val="1"/>
          <w:wAfter w:w="16" w:type="dxa"/>
          <w:trHeight w:val="210"/>
          <w:jc w:val="center"/>
        </w:trPr>
        <w:tc>
          <w:tcPr>
            <w:tcW w:w="3116" w:type="dxa"/>
            <w:gridSpan w:val="3"/>
            <w:vAlign w:val="bottom"/>
          </w:tcPr>
          <w:p w14:paraId="6A9CFA24" w14:textId="77777777" w:rsidR="00C2503A" w:rsidRPr="00C7709E" w:rsidRDefault="00E4527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>Adresse institutionnelle (le cas échéant)</w:t>
            </w:r>
          </w:p>
        </w:tc>
        <w:tc>
          <w:tcPr>
            <w:tcW w:w="2429" w:type="dxa"/>
            <w:gridSpan w:val="3"/>
          </w:tcPr>
          <w:p w14:paraId="233528BF" w14:textId="77777777" w:rsidR="00C2503A" w:rsidRPr="00C7709E" w:rsidRDefault="00C2503A" w:rsidP="00C2503A">
            <w:pPr>
              <w:autoSpaceDE w:val="0"/>
              <w:autoSpaceDN w:val="0"/>
              <w:adjustRightInd w:val="0"/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411" w:type="dxa"/>
          </w:tcPr>
          <w:p w14:paraId="4968EFEB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397" w:type="dxa"/>
            <w:gridSpan w:val="2"/>
          </w:tcPr>
          <w:p w14:paraId="59C8DD9D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C2503A" w:rsidRPr="00C7709E" w14:paraId="29741EAE" w14:textId="77777777" w:rsidTr="00DD0D6E">
        <w:trPr>
          <w:gridAfter w:val="1"/>
          <w:wAfter w:w="16" w:type="dxa"/>
          <w:trHeight w:val="210"/>
          <w:jc w:val="center"/>
        </w:trPr>
        <w:tc>
          <w:tcPr>
            <w:tcW w:w="400" w:type="dxa"/>
            <w:tcBorders>
              <w:right w:val="nil"/>
            </w:tcBorders>
            <w:vAlign w:val="bottom"/>
          </w:tcPr>
          <w:p w14:paraId="0F2132E6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</w:p>
        </w:tc>
        <w:tc>
          <w:tcPr>
            <w:tcW w:w="2716" w:type="dxa"/>
            <w:gridSpan w:val="2"/>
            <w:tcBorders>
              <w:left w:val="nil"/>
            </w:tcBorders>
            <w:vAlign w:val="bottom"/>
          </w:tcPr>
          <w:p w14:paraId="07AA4ED1" w14:textId="77777777" w:rsidR="00C2503A" w:rsidRPr="00C7709E" w:rsidRDefault="00E4527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t>Institut et département</w:t>
            </w:r>
          </w:p>
        </w:tc>
        <w:tc>
          <w:tcPr>
            <w:tcW w:w="2429" w:type="dxa"/>
            <w:gridSpan w:val="3"/>
          </w:tcPr>
          <w:p w14:paraId="2B9E5050" w14:textId="77777777" w:rsidR="00C2503A" w:rsidRPr="00C7709E" w:rsidRDefault="00C2503A" w:rsidP="00C2503A">
            <w:pPr>
              <w:autoSpaceDE w:val="0"/>
              <w:autoSpaceDN w:val="0"/>
              <w:adjustRightInd w:val="0"/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411" w:type="dxa"/>
          </w:tcPr>
          <w:p w14:paraId="737BE33A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397" w:type="dxa"/>
            <w:gridSpan w:val="2"/>
          </w:tcPr>
          <w:p w14:paraId="72C923ED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C2503A" w:rsidRPr="00C7709E" w14:paraId="72D1AA68" w14:textId="77777777" w:rsidTr="00DD0D6E">
        <w:trPr>
          <w:gridAfter w:val="1"/>
          <w:wAfter w:w="16" w:type="dxa"/>
          <w:trHeight w:val="210"/>
          <w:jc w:val="center"/>
        </w:trPr>
        <w:tc>
          <w:tcPr>
            <w:tcW w:w="400" w:type="dxa"/>
            <w:tcBorders>
              <w:right w:val="nil"/>
            </w:tcBorders>
            <w:vAlign w:val="bottom"/>
          </w:tcPr>
          <w:p w14:paraId="66C9BC1F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</w:p>
        </w:tc>
        <w:tc>
          <w:tcPr>
            <w:tcW w:w="2716" w:type="dxa"/>
            <w:gridSpan w:val="2"/>
            <w:tcBorders>
              <w:left w:val="nil"/>
            </w:tcBorders>
            <w:vAlign w:val="bottom"/>
          </w:tcPr>
          <w:p w14:paraId="6442D2F7" w14:textId="77777777" w:rsidR="00C2503A" w:rsidRPr="00C7709E" w:rsidRDefault="00E4527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t>Titre</w:t>
            </w:r>
          </w:p>
        </w:tc>
        <w:tc>
          <w:tcPr>
            <w:tcW w:w="2429" w:type="dxa"/>
            <w:gridSpan w:val="3"/>
          </w:tcPr>
          <w:p w14:paraId="72A44889" w14:textId="77777777" w:rsidR="00C2503A" w:rsidRPr="00C7709E" w:rsidRDefault="00C2503A" w:rsidP="00C2503A">
            <w:pPr>
              <w:autoSpaceDE w:val="0"/>
              <w:autoSpaceDN w:val="0"/>
              <w:adjustRightInd w:val="0"/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411" w:type="dxa"/>
          </w:tcPr>
          <w:p w14:paraId="237FA4CF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397" w:type="dxa"/>
            <w:gridSpan w:val="2"/>
          </w:tcPr>
          <w:p w14:paraId="72E2688C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C2503A" w:rsidRPr="00C7709E" w14:paraId="43713944" w14:textId="77777777" w:rsidTr="00DD0D6E">
        <w:trPr>
          <w:gridAfter w:val="1"/>
          <w:wAfter w:w="16" w:type="dxa"/>
          <w:trHeight w:val="210"/>
          <w:jc w:val="center"/>
        </w:trPr>
        <w:tc>
          <w:tcPr>
            <w:tcW w:w="400" w:type="dxa"/>
            <w:tcBorders>
              <w:right w:val="nil"/>
            </w:tcBorders>
            <w:vAlign w:val="bottom"/>
          </w:tcPr>
          <w:p w14:paraId="7083592E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</w:p>
        </w:tc>
        <w:tc>
          <w:tcPr>
            <w:tcW w:w="2716" w:type="dxa"/>
            <w:gridSpan w:val="2"/>
            <w:tcBorders>
              <w:left w:val="nil"/>
            </w:tcBorders>
            <w:vAlign w:val="bottom"/>
          </w:tcPr>
          <w:p w14:paraId="7A012E39" w14:textId="77777777" w:rsidR="00C2503A" w:rsidRPr="00C7709E" w:rsidRDefault="00E4527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t>Rue et numéro</w:t>
            </w:r>
          </w:p>
        </w:tc>
        <w:tc>
          <w:tcPr>
            <w:tcW w:w="2429" w:type="dxa"/>
            <w:gridSpan w:val="3"/>
          </w:tcPr>
          <w:p w14:paraId="1A572BEF" w14:textId="77777777" w:rsidR="00C2503A" w:rsidRPr="00C7709E" w:rsidRDefault="00C2503A" w:rsidP="00C2503A">
            <w:pPr>
              <w:autoSpaceDE w:val="0"/>
              <w:autoSpaceDN w:val="0"/>
              <w:adjustRightInd w:val="0"/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411" w:type="dxa"/>
          </w:tcPr>
          <w:p w14:paraId="1D3D209B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397" w:type="dxa"/>
            <w:gridSpan w:val="2"/>
          </w:tcPr>
          <w:p w14:paraId="4D18974D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C2503A" w:rsidRPr="00C7709E" w14:paraId="6F8872E8" w14:textId="77777777" w:rsidTr="00DD0D6E">
        <w:trPr>
          <w:gridAfter w:val="1"/>
          <w:wAfter w:w="16" w:type="dxa"/>
          <w:trHeight w:val="210"/>
          <w:jc w:val="center"/>
        </w:trPr>
        <w:tc>
          <w:tcPr>
            <w:tcW w:w="400" w:type="dxa"/>
            <w:tcBorders>
              <w:right w:val="nil"/>
            </w:tcBorders>
            <w:vAlign w:val="bottom"/>
          </w:tcPr>
          <w:p w14:paraId="69AECCCD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</w:p>
        </w:tc>
        <w:tc>
          <w:tcPr>
            <w:tcW w:w="2716" w:type="dxa"/>
            <w:gridSpan w:val="2"/>
            <w:tcBorders>
              <w:left w:val="nil"/>
            </w:tcBorders>
            <w:vAlign w:val="bottom"/>
          </w:tcPr>
          <w:p w14:paraId="71F3D246" w14:textId="77777777" w:rsidR="00C2503A" w:rsidRPr="00C7709E" w:rsidRDefault="00E4527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t>Ville</w:t>
            </w:r>
          </w:p>
        </w:tc>
        <w:tc>
          <w:tcPr>
            <w:tcW w:w="2429" w:type="dxa"/>
            <w:gridSpan w:val="3"/>
          </w:tcPr>
          <w:p w14:paraId="31D6C6A9" w14:textId="77777777" w:rsidR="00C2503A" w:rsidRPr="00C7709E" w:rsidRDefault="00C2503A" w:rsidP="00C2503A">
            <w:pPr>
              <w:autoSpaceDE w:val="0"/>
              <w:autoSpaceDN w:val="0"/>
              <w:adjustRightInd w:val="0"/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411" w:type="dxa"/>
          </w:tcPr>
          <w:p w14:paraId="1790055B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397" w:type="dxa"/>
            <w:gridSpan w:val="2"/>
          </w:tcPr>
          <w:p w14:paraId="0B2A443C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C2503A" w:rsidRPr="00C7709E" w14:paraId="25193BFA" w14:textId="77777777" w:rsidTr="00DD0D6E">
        <w:trPr>
          <w:gridAfter w:val="1"/>
          <w:wAfter w:w="16" w:type="dxa"/>
          <w:trHeight w:val="210"/>
          <w:jc w:val="center"/>
        </w:trPr>
        <w:tc>
          <w:tcPr>
            <w:tcW w:w="400" w:type="dxa"/>
            <w:tcBorders>
              <w:right w:val="nil"/>
            </w:tcBorders>
            <w:vAlign w:val="bottom"/>
          </w:tcPr>
          <w:p w14:paraId="60AD2890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</w:p>
        </w:tc>
        <w:tc>
          <w:tcPr>
            <w:tcW w:w="2716" w:type="dxa"/>
            <w:gridSpan w:val="2"/>
            <w:tcBorders>
              <w:left w:val="nil"/>
            </w:tcBorders>
            <w:vAlign w:val="bottom"/>
          </w:tcPr>
          <w:p w14:paraId="6DFA06EF" w14:textId="77777777" w:rsidR="00C2503A" w:rsidRPr="00C7709E" w:rsidRDefault="000A730D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t>Code postal</w:t>
            </w:r>
          </w:p>
        </w:tc>
        <w:tc>
          <w:tcPr>
            <w:tcW w:w="2429" w:type="dxa"/>
            <w:gridSpan w:val="3"/>
          </w:tcPr>
          <w:p w14:paraId="2BE8EADF" w14:textId="77777777" w:rsidR="00C2503A" w:rsidRPr="00C7709E" w:rsidRDefault="00C2503A" w:rsidP="00C2503A">
            <w:pPr>
              <w:autoSpaceDE w:val="0"/>
              <w:autoSpaceDN w:val="0"/>
              <w:adjustRightInd w:val="0"/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411" w:type="dxa"/>
          </w:tcPr>
          <w:p w14:paraId="21874428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397" w:type="dxa"/>
            <w:gridSpan w:val="2"/>
          </w:tcPr>
          <w:p w14:paraId="5D4E6F85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C2503A" w:rsidRPr="00C7709E" w14:paraId="429FF2CE" w14:textId="77777777" w:rsidTr="00DD0D6E">
        <w:trPr>
          <w:gridAfter w:val="1"/>
          <w:wAfter w:w="16" w:type="dxa"/>
          <w:trHeight w:val="210"/>
          <w:jc w:val="center"/>
        </w:trPr>
        <w:tc>
          <w:tcPr>
            <w:tcW w:w="400" w:type="dxa"/>
            <w:tcBorders>
              <w:right w:val="nil"/>
            </w:tcBorders>
            <w:vAlign w:val="bottom"/>
          </w:tcPr>
          <w:p w14:paraId="541EA68F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</w:p>
        </w:tc>
        <w:tc>
          <w:tcPr>
            <w:tcW w:w="2716" w:type="dxa"/>
            <w:gridSpan w:val="2"/>
            <w:tcBorders>
              <w:left w:val="nil"/>
            </w:tcBorders>
            <w:vAlign w:val="bottom"/>
          </w:tcPr>
          <w:p w14:paraId="36E89364" w14:textId="77777777" w:rsidR="00C2503A" w:rsidRPr="00C7709E" w:rsidRDefault="000A730D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t>Pays</w:t>
            </w:r>
          </w:p>
        </w:tc>
        <w:tc>
          <w:tcPr>
            <w:tcW w:w="2429" w:type="dxa"/>
            <w:gridSpan w:val="3"/>
          </w:tcPr>
          <w:p w14:paraId="136B3C32" w14:textId="77777777" w:rsidR="00C2503A" w:rsidRPr="00C7709E" w:rsidRDefault="00C2503A" w:rsidP="00C2503A">
            <w:pPr>
              <w:autoSpaceDE w:val="0"/>
              <w:autoSpaceDN w:val="0"/>
              <w:adjustRightInd w:val="0"/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411" w:type="dxa"/>
          </w:tcPr>
          <w:p w14:paraId="13F10DFA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397" w:type="dxa"/>
            <w:gridSpan w:val="2"/>
          </w:tcPr>
          <w:p w14:paraId="21B1F20F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C2503A" w:rsidRPr="00C7709E" w14:paraId="17BF385D" w14:textId="77777777" w:rsidTr="00DD0D6E">
        <w:trPr>
          <w:gridAfter w:val="1"/>
          <w:wAfter w:w="16" w:type="dxa"/>
          <w:trHeight w:val="210"/>
          <w:jc w:val="center"/>
        </w:trPr>
        <w:tc>
          <w:tcPr>
            <w:tcW w:w="400" w:type="dxa"/>
            <w:tcBorders>
              <w:right w:val="nil"/>
            </w:tcBorders>
            <w:vAlign w:val="bottom"/>
          </w:tcPr>
          <w:p w14:paraId="0D329C03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</w:p>
        </w:tc>
        <w:tc>
          <w:tcPr>
            <w:tcW w:w="2716" w:type="dxa"/>
            <w:gridSpan w:val="2"/>
            <w:tcBorders>
              <w:left w:val="nil"/>
            </w:tcBorders>
            <w:vAlign w:val="bottom"/>
          </w:tcPr>
          <w:p w14:paraId="6997C407" w14:textId="77777777" w:rsidR="00C2503A" w:rsidRPr="00C7709E" w:rsidRDefault="000A730D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t>Numéro de téléphone</w:t>
            </w:r>
          </w:p>
        </w:tc>
        <w:tc>
          <w:tcPr>
            <w:tcW w:w="2429" w:type="dxa"/>
            <w:gridSpan w:val="3"/>
          </w:tcPr>
          <w:p w14:paraId="7E482F6F" w14:textId="77777777" w:rsidR="00C2503A" w:rsidRPr="00C7709E" w:rsidRDefault="00C2503A" w:rsidP="00C2503A">
            <w:pPr>
              <w:autoSpaceDE w:val="0"/>
              <w:autoSpaceDN w:val="0"/>
              <w:adjustRightInd w:val="0"/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411" w:type="dxa"/>
          </w:tcPr>
          <w:p w14:paraId="3250AEEF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397" w:type="dxa"/>
            <w:gridSpan w:val="2"/>
          </w:tcPr>
          <w:p w14:paraId="5C53D92B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C2503A" w:rsidRPr="00C7709E" w14:paraId="0C06850B" w14:textId="77777777" w:rsidTr="00DD0D6E">
        <w:trPr>
          <w:gridAfter w:val="1"/>
          <w:wAfter w:w="16" w:type="dxa"/>
          <w:trHeight w:val="210"/>
          <w:jc w:val="center"/>
        </w:trPr>
        <w:tc>
          <w:tcPr>
            <w:tcW w:w="400" w:type="dxa"/>
            <w:tcBorders>
              <w:right w:val="nil"/>
            </w:tcBorders>
            <w:vAlign w:val="bottom"/>
          </w:tcPr>
          <w:p w14:paraId="1DE21749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</w:p>
        </w:tc>
        <w:tc>
          <w:tcPr>
            <w:tcW w:w="2716" w:type="dxa"/>
            <w:gridSpan w:val="2"/>
            <w:tcBorders>
              <w:left w:val="nil"/>
            </w:tcBorders>
            <w:vAlign w:val="bottom"/>
          </w:tcPr>
          <w:p w14:paraId="05A41AA6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t>E-mail</w:t>
            </w:r>
          </w:p>
        </w:tc>
        <w:tc>
          <w:tcPr>
            <w:tcW w:w="2429" w:type="dxa"/>
            <w:gridSpan w:val="3"/>
          </w:tcPr>
          <w:p w14:paraId="039EFE97" w14:textId="77777777" w:rsidR="00C2503A" w:rsidRPr="00C7709E" w:rsidRDefault="00C2503A" w:rsidP="00C2503A">
            <w:pPr>
              <w:autoSpaceDE w:val="0"/>
              <w:autoSpaceDN w:val="0"/>
              <w:adjustRightInd w:val="0"/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411" w:type="dxa"/>
          </w:tcPr>
          <w:p w14:paraId="0599A7BF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397" w:type="dxa"/>
            <w:gridSpan w:val="2"/>
          </w:tcPr>
          <w:p w14:paraId="72C50966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C2503A" w:rsidRPr="00C7709E" w14:paraId="3E3B3BAD" w14:textId="77777777" w:rsidTr="00DD0D6E">
        <w:trPr>
          <w:gridAfter w:val="1"/>
          <w:wAfter w:w="16" w:type="dxa"/>
          <w:trHeight w:val="210"/>
          <w:jc w:val="center"/>
        </w:trPr>
        <w:tc>
          <w:tcPr>
            <w:tcW w:w="400" w:type="dxa"/>
            <w:tcBorders>
              <w:right w:val="nil"/>
            </w:tcBorders>
            <w:vAlign w:val="bottom"/>
          </w:tcPr>
          <w:p w14:paraId="712ABB8E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</w:p>
        </w:tc>
        <w:tc>
          <w:tcPr>
            <w:tcW w:w="2716" w:type="dxa"/>
            <w:gridSpan w:val="2"/>
            <w:tcBorders>
              <w:left w:val="nil"/>
            </w:tcBorders>
            <w:vAlign w:val="bottom"/>
          </w:tcPr>
          <w:p w14:paraId="0F6A1825" w14:textId="77777777" w:rsidR="00C2503A" w:rsidRPr="00C7709E" w:rsidRDefault="000A730D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t>Adresse préférée de correspondance</w:t>
            </w:r>
          </w:p>
        </w:tc>
        <w:tc>
          <w:tcPr>
            <w:tcW w:w="2429" w:type="dxa"/>
            <w:gridSpan w:val="3"/>
          </w:tcPr>
          <w:p w14:paraId="742D0A19" w14:textId="77777777" w:rsidR="00C2503A" w:rsidRPr="00C7709E" w:rsidRDefault="00953B10" w:rsidP="00C2503A">
            <w:pPr>
              <w:autoSpaceDE w:val="0"/>
              <w:autoSpaceDN w:val="0"/>
              <w:adjustRightInd w:val="0"/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sdt>
              <w:sdtPr>
                <w:rPr>
                  <w:rFonts w:ascii="EB Garamond" w:hAnsi="EB Garamond" w:cs="EB Garamond"/>
                  <w:sz w:val="21"/>
                  <w:szCs w:val="21"/>
                </w:rPr>
                <w:id w:val="-119353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125" w:rsidRPr="00C7709E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20125" w:rsidRPr="00C7709E">
              <w:rPr>
                <w:rFonts w:ascii="EB Garamond" w:hAnsi="EB Garamond" w:cs="EB Garamond"/>
                <w:sz w:val="21"/>
                <w:szCs w:val="21"/>
              </w:rPr>
              <w:t xml:space="preserve"> </w:t>
            </w:r>
            <w:r w:rsidR="000A730D" w:rsidRPr="00C7709E">
              <w:rPr>
                <w:rFonts w:ascii="EB Garamond" w:hAnsi="EB Garamond" w:cs="EB Garamond"/>
                <w:sz w:val="21"/>
                <w:szCs w:val="21"/>
              </w:rPr>
              <w:t>Adresse personnelle</w:t>
            </w:r>
          </w:p>
          <w:p w14:paraId="7EE945EF" w14:textId="77777777" w:rsidR="00C2503A" w:rsidRPr="00C7709E" w:rsidRDefault="00953B10" w:rsidP="000A730D">
            <w:pPr>
              <w:autoSpaceDE w:val="0"/>
              <w:autoSpaceDN w:val="0"/>
              <w:adjustRightInd w:val="0"/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sdt>
              <w:sdtPr>
                <w:rPr>
                  <w:rFonts w:ascii="EB Garamond" w:hAnsi="EB Garamond" w:cs="EB Garamond"/>
                  <w:sz w:val="21"/>
                  <w:szCs w:val="21"/>
                </w:rPr>
                <w:id w:val="33635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125" w:rsidRPr="00C7709E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C2503A" w:rsidRPr="00C7709E">
              <w:rPr>
                <w:rFonts w:ascii="EB Garamond" w:hAnsi="EB Garamond" w:cs="EB Garamond"/>
                <w:sz w:val="21"/>
                <w:szCs w:val="21"/>
              </w:rPr>
              <w:t xml:space="preserve"> </w:t>
            </w:r>
            <w:r w:rsidR="000A730D" w:rsidRPr="00C7709E">
              <w:rPr>
                <w:rFonts w:ascii="EB Garamond" w:hAnsi="EB Garamond" w:cs="EB Garamond"/>
                <w:sz w:val="21"/>
                <w:szCs w:val="21"/>
              </w:rPr>
              <w:t>Adresse institutionnelle</w:t>
            </w:r>
          </w:p>
        </w:tc>
        <w:tc>
          <w:tcPr>
            <w:tcW w:w="2411" w:type="dxa"/>
          </w:tcPr>
          <w:p w14:paraId="562CCE8B" w14:textId="77777777" w:rsidR="00C2503A" w:rsidRPr="00C7709E" w:rsidRDefault="00953B10" w:rsidP="00C2503A">
            <w:pPr>
              <w:autoSpaceDE w:val="0"/>
              <w:autoSpaceDN w:val="0"/>
              <w:adjustRightInd w:val="0"/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sdt>
              <w:sdtPr>
                <w:rPr>
                  <w:rFonts w:ascii="EB Garamond" w:hAnsi="EB Garamond" w:cs="EB Garamond"/>
                  <w:sz w:val="21"/>
                  <w:szCs w:val="21"/>
                </w:rPr>
                <w:id w:val="188128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125" w:rsidRPr="00C7709E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C2503A" w:rsidRPr="00C7709E">
              <w:rPr>
                <w:rFonts w:ascii="EB Garamond" w:hAnsi="EB Garamond" w:cs="EB Garamond"/>
                <w:sz w:val="21"/>
                <w:szCs w:val="21"/>
              </w:rPr>
              <w:t xml:space="preserve"> </w:t>
            </w:r>
            <w:r w:rsidR="000A730D" w:rsidRPr="00C7709E">
              <w:rPr>
                <w:rFonts w:ascii="EB Garamond" w:hAnsi="EB Garamond" w:cs="EB Garamond"/>
                <w:sz w:val="21"/>
                <w:szCs w:val="21"/>
              </w:rPr>
              <w:t>Adresse personnelle</w:t>
            </w:r>
          </w:p>
          <w:p w14:paraId="0FFC99EB" w14:textId="77777777" w:rsidR="00C2503A" w:rsidRPr="00C7709E" w:rsidRDefault="00953B10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sdt>
              <w:sdtPr>
                <w:rPr>
                  <w:rFonts w:ascii="EB Garamond" w:hAnsi="EB Garamond" w:cs="EB Garamond"/>
                  <w:sz w:val="21"/>
                  <w:szCs w:val="21"/>
                </w:rPr>
                <w:id w:val="-172975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125" w:rsidRPr="00C7709E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C2503A" w:rsidRPr="00C7709E">
              <w:rPr>
                <w:rFonts w:ascii="EB Garamond" w:hAnsi="EB Garamond" w:cs="EB Garamond"/>
                <w:sz w:val="21"/>
                <w:szCs w:val="21"/>
              </w:rPr>
              <w:t xml:space="preserve"> </w:t>
            </w:r>
            <w:r w:rsidR="000A730D" w:rsidRPr="00C7709E">
              <w:rPr>
                <w:rFonts w:ascii="EB Garamond" w:hAnsi="EB Garamond" w:cs="EB Garamond"/>
                <w:sz w:val="21"/>
                <w:szCs w:val="21"/>
              </w:rPr>
              <w:t>Adresse institutionnelle</w:t>
            </w:r>
          </w:p>
        </w:tc>
        <w:tc>
          <w:tcPr>
            <w:tcW w:w="2397" w:type="dxa"/>
            <w:gridSpan w:val="2"/>
          </w:tcPr>
          <w:p w14:paraId="68A983AB" w14:textId="77777777" w:rsidR="00C2503A" w:rsidRPr="00C7709E" w:rsidRDefault="00953B10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sdt>
              <w:sdtPr>
                <w:rPr>
                  <w:rFonts w:ascii="EB Garamond" w:hAnsi="EB Garamond" w:cs="EB Garamond"/>
                  <w:sz w:val="21"/>
                  <w:szCs w:val="21"/>
                </w:rPr>
                <w:id w:val="137404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125" w:rsidRPr="00C7709E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C2503A" w:rsidRPr="00C7709E">
              <w:rPr>
                <w:rFonts w:ascii="EB Garamond" w:hAnsi="EB Garamond" w:cs="EB Garamond"/>
                <w:sz w:val="21"/>
                <w:szCs w:val="21"/>
              </w:rPr>
              <w:t xml:space="preserve"> </w:t>
            </w:r>
            <w:r w:rsidR="000A730D" w:rsidRPr="00C7709E">
              <w:rPr>
                <w:rFonts w:ascii="EB Garamond" w:hAnsi="EB Garamond" w:cs="EB Garamond"/>
                <w:sz w:val="21"/>
                <w:szCs w:val="21"/>
              </w:rPr>
              <w:t>Adresse personnelle</w:t>
            </w:r>
          </w:p>
          <w:p w14:paraId="4A2D12E8" w14:textId="77777777" w:rsidR="00C2503A" w:rsidRPr="00C7709E" w:rsidRDefault="00953B10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sdt>
              <w:sdtPr>
                <w:rPr>
                  <w:rFonts w:ascii="EB Garamond" w:hAnsi="EB Garamond" w:cs="EB Garamond"/>
                  <w:sz w:val="21"/>
                  <w:szCs w:val="21"/>
                </w:rPr>
                <w:id w:val="180219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125" w:rsidRPr="00C7709E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C2503A" w:rsidRPr="00C7709E">
              <w:rPr>
                <w:rFonts w:ascii="EB Garamond" w:hAnsi="EB Garamond" w:cs="EB Garamond"/>
                <w:sz w:val="21"/>
                <w:szCs w:val="21"/>
              </w:rPr>
              <w:t xml:space="preserve"> </w:t>
            </w:r>
            <w:r w:rsidR="000A730D" w:rsidRPr="00C7709E">
              <w:rPr>
                <w:rFonts w:ascii="EB Garamond" w:hAnsi="EB Garamond" w:cs="EB Garamond"/>
                <w:sz w:val="21"/>
                <w:szCs w:val="21"/>
              </w:rPr>
              <w:t>Adresse institutionnelle</w:t>
            </w:r>
          </w:p>
        </w:tc>
      </w:tr>
      <w:tr w:rsidR="00C2503A" w:rsidRPr="00953B10" w14:paraId="61A2E07F" w14:textId="77777777" w:rsidTr="00DD0D6E">
        <w:trPr>
          <w:gridAfter w:val="1"/>
          <w:wAfter w:w="16" w:type="dxa"/>
          <w:trHeight w:val="210"/>
          <w:jc w:val="center"/>
        </w:trPr>
        <w:tc>
          <w:tcPr>
            <w:tcW w:w="3116" w:type="dxa"/>
            <w:gridSpan w:val="3"/>
            <w:vAlign w:val="bottom"/>
          </w:tcPr>
          <w:p w14:paraId="016D3D2F" w14:textId="77777777" w:rsidR="00C2503A" w:rsidRPr="00C7709E" w:rsidRDefault="000A730D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  <w:lang w:val="fr-FR"/>
              </w:rPr>
              <w:t>Si la partie signataire est votre institut</w:t>
            </w:r>
            <w:r w:rsidR="00C2503A" w:rsidRPr="00C7709E">
              <w:rPr>
                <w:rStyle w:val="FootnoteReference"/>
                <w:rFonts w:ascii="EB Garamond" w:hAnsi="EB Garamond" w:cs="EB Garamond"/>
                <w:sz w:val="21"/>
                <w:szCs w:val="21"/>
              </w:rPr>
              <w:footnoteReference w:id="9"/>
            </w:r>
            <w:r w:rsidR="00C2503A" w:rsidRPr="00C7709E">
              <w:rPr>
                <w:rStyle w:val="FootnoteReference"/>
                <w:rFonts w:ascii="EB Garamond" w:hAnsi="EB Garamond" w:cs="EB Garamond"/>
                <w:sz w:val="21"/>
                <w:szCs w:val="21"/>
                <w:lang w:val="fr-FR"/>
              </w:rPr>
              <w:t>:</w:t>
            </w:r>
          </w:p>
        </w:tc>
        <w:tc>
          <w:tcPr>
            <w:tcW w:w="2429" w:type="dxa"/>
            <w:gridSpan w:val="3"/>
          </w:tcPr>
          <w:p w14:paraId="56D0E5AD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</w:p>
        </w:tc>
        <w:tc>
          <w:tcPr>
            <w:tcW w:w="2411" w:type="dxa"/>
          </w:tcPr>
          <w:p w14:paraId="27080121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</w:p>
        </w:tc>
        <w:tc>
          <w:tcPr>
            <w:tcW w:w="2397" w:type="dxa"/>
            <w:gridSpan w:val="2"/>
          </w:tcPr>
          <w:p w14:paraId="792027C6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</w:p>
        </w:tc>
      </w:tr>
      <w:tr w:rsidR="00C2503A" w:rsidRPr="00C7709E" w14:paraId="79517DDF" w14:textId="77777777" w:rsidTr="00DD0D6E">
        <w:trPr>
          <w:gridAfter w:val="1"/>
          <w:wAfter w:w="16" w:type="dxa"/>
          <w:trHeight w:val="210"/>
          <w:jc w:val="center"/>
        </w:trPr>
        <w:tc>
          <w:tcPr>
            <w:tcW w:w="400" w:type="dxa"/>
            <w:tcBorders>
              <w:right w:val="nil"/>
            </w:tcBorders>
            <w:vAlign w:val="bottom"/>
          </w:tcPr>
          <w:p w14:paraId="408B54DC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  <w:lang w:val="fr-FR"/>
              </w:rPr>
            </w:pPr>
          </w:p>
        </w:tc>
        <w:tc>
          <w:tcPr>
            <w:tcW w:w="2716" w:type="dxa"/>
            <w:gridSpan w:val="2"/>
            <w:tcBorders>
              <w:left w:val="nil"/>
            </w:tcBorders>
            <w:vAlign w:val="bottom"/>
          </w:tcPr>
          <w:p w14:paraId="3C4344E7" w14:textId="77777777" w:rsidR="00C2503A" w:rsidRPr="00C7709E" w:rsidRDefault="000A730D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t>Institut et département</w:t>
            </w:r>
          </w:p>
        </w:tc>
        <w:tc>
          <w:tcPr>
            <w:tcW w:w="2429" w:type="dxa"/>
            <w:gridSpan w:val="3"/>
          </w:tcPr>
          <w:p w14:paraId="7BB7289B" w14:textId="77777777" w:rsidR="00C2503A" w:rsidRPr="00C7709E" w:rsidRDefault="00C2503A" w:rsidP="00C2503A">
            <w:pPr>
              <w:autoSpaceDE w:val="0"/>
              <w:autoSpaceDN w:val="0"/>
              <w:adjustRightInd w:val="0"/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411" w:type="dxa"/>
          </w:tcPr>
          <w:p w14:paraId="3C9DC895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397" w:type="dxa"/>
            <w:gridSpan w:val="2"/>
          </w:tcPr>
          <w:p w14:paraId="0C24C2CA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C2503A" w:rsidRPr="00C7709E" w14:paraId="61F12DCD" w14:textId="77777777" w:rsidTr="00DD0D6E">
        <w:trPr>
          <w:gridAfter w:val="1"/>
          <w:wAfter w:w="16" w:type="dxa"/>
          <w:trHeight w:val="210"/>
          <w:jc w:val="center"/>
        </w:trPr>
        <w:tc>
          <w:tcPr>
            <w:tcW w:w="400" w:type="dxa"/>
            <w:tcBorders>
              <w:right w:val="nil"/>
            </w:tcBorders>
            <w:vAlign w:val="bottom"/>
          </w:tcPr>
          <w:p w14:paraId="4656C095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</w:p>
        </w:tc>
        <w:tc>
          <w:tcPr>
            <w:tcW w:w="2716" w:type="dxa"/>
            <w:gridSpan w:val="2"/>
            <w:tcBorders>
              <w:left w:val="nil"/>
            </w:tcBorders>
            <w:vAlign w:val="bottom"/>
          </w:tcPr>
          <w:p w14:paraId="0926F59D" w14:textId="77777777" w:rsidR="00C2503A" w:rsidRPr="00C7709E" w:rsidRDefault="000A730D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t>Représenté par</w:t>
            </w:r>
          </w:p>
        </w:tc>
        <w:tc>
          <w:tcPr>
            <w:tcW w:w="2429" w:type="dxa"/>
            <w:gridSpan w:val="3"/>
          </w:tcPr>
          <w:p w14:paraId="36A94793" w14:textId="77777777" w:rsidR="00C2503A" w:rsidRPr="00C7709E" w:rsidRDefault="00C2503A" w:rsidP="00C2503A">
            <w:pPr>
              <w:autoSpaceDE w:val="0"/>
              <w:autoSpaceDN w:val="0"/>
              <w:adjustRightInd w:val="0"/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411" w:type="dxa"/>
          </w:tcPr>
          <w:p w14:paraId="172BAD71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397" w:type="dxa"/>
            <w:gridSpan w:val="2"/>
          </w:tcPr>
          <w:p w14:paraId="01A99621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C2503A" w:rsidRPr="00C7709E" w14:paraId="2799E588" w14:textId="77777777" w:rsidTr="00DD0D6E">
        <w:trPr>
          <w:gridAfter w:val="1"/>
          <w:wAfter w:w="16" w:type="dxa"/>
          <w:trHeight w:val="210"/>
          <w:jc w:val="center"/>
        </w:trPr>
        <w:tc>
          <w:tcPr>
            <w:tcW w:w="400" w:type="dxa"/>
            <w:tcBorders>
              <w:right w:val="nil"/>
            </w:tcBorders>
            <w:vAlign w:val="bottom"/>
          </w:tcPr>
          <w:p w14:paraId="7C770C0E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</w:p>
        </w:tc>
        <w:tc>
          <w:tcPr>
            <w:tcW w:w="2716" w:type="dxa"/>
            <w:gridSpan w:val="2"/>
            <w:tcBorders>
              <w:left w:val="nil"/>
            </w:tcBorders>
            <w:vAlign w:val="bottom"/>
          </w:tcPr>
          <w:p w14:paraId="7E1660AE" w14:textId="77777777" w:rsidR="00C2503A" w:rsidRPr="00C7709E" w:rsidRDefault="000A730D" w:rsidP="00C2503A">
            <w:pPr>
              <w:spacing w:after="20"/>
              <w:ind w:left="48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t>Prénom</w:t>
            </w:r>
          </w:p>
        </w:tc>
        <w:tc>
          <w:tcPr>
            <w:tcW w:w="2429" w:type="dxa"/>
            <w:gridSpan w:val="3"/>
          </w:tcPr>
          <w:p w14:paraId="3B87ED1F" w14:textId="77777777" w:rsidR="00C2503A" w:rsidRPr="00C7709E" w:rsidRDefault="00C2503A" w:rsidP="00C2503A">
            <w:pPr>
              <w:autoSpaceDE w:val="0"/>
              <w:autoSpaceDN w:val="0"/>
              <w:adjustRightInd w:val="0"/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411" w:type="dxa"/>
          </w:tcPr>
          <w:p w14:paraId="68A0861E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397" w:type="dxa"/>
            <w:gridSpan w:val="2"/>
          </w:tcPr>
          <w:p w14:paraId="71460E27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C2503A" w:rsidRPr="00C7709E" w14:paraId="21FF9A19" w14:textId="77777777" w:rsidTr="00DD0D6E">
        <w:trPr>
          <w:gridAfter w:val="1"/>
          <w:wAfter w:w="16" w:type="dxa"/>
          <w:trHeight w:val="210"/>
          <w:jc w:val="center"/>
        </w:trPr>
        <w:tc>
          <w:tcPr>
            <w:tcW w:w="400" w:type="dxa"/>
            <w:tcBorders>
              <w:right w:val="nil"/>
            </w:tcBorders>
            <w:vAlign w:val="bottom"/>
          </w:tcPr>
          <w:p w14:paraId="56075385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</w:p>
        </w:tc>
        <w:tc>
          <w:tcPr>
            <w:tcW w:w="2716" w:type="dxa"/>
            <w:gridSpan w:val="2"/>
            <w:tcBorders>
              <w:left w:val="nil"/>
            </w:tcBorders>
            <w:vAlign w:val="bottom"/>
          </w:tcPr>
          <w:p w14:paraId="721BE93C" w14:textId="77777777" w:rsidR="00C2503A" w:rsidRPr="00C7709E" w:rsidRDefault="000A730D" w:rsidP="00C2503A">
            <w:pPr>
              <w:spacing w:after="20"/>
              <w:ind w:left="48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t>Nom</w:t>
            </w:r>
          </w:p>
        </w:tc>
        <w:tc>
          <w:tcPr>
            <w:tcW w:w="2429" w:type="dxa"/>
            <w:gridSpan w:val="3"/>
          </w:tcPr>
          <w:p w14:paraId="33CF8D6C" w14:textId="77777777" w:rsidR="00C2503A" w:rsidRPr="00C7709E" w:rsidRDefault="00C2503A" w:rsidP="00C2503A">
            <w:pPr>
              <w:autoSpaceDE w:val="0"/>
              <w:autoSpaceDN w:val="0"/>
              <w:adjustRightInd w:val="0"/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411" w:type="dxa"/>
          </w:tcPr>
          <w:p w14:paraId="3C712DFE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397" w:type="dxa"/>
            <w:gridSpan w:val="2"/>
          </w:tcPr>
          <w:p w14:paraId="5CFE473B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C2503A" w:rsidRPr="00C7709E" w14:paraId="4562A86D" w14:textId="77777777" w:rsidTr="00DD0D6E">
        <w:trPr>
          <w:gridAfter w:val="1"/>
          <w:wAfter w:w="16" w:type="dxa"/>
          <w:trHeight w:val="210"/>
          <w:jc w:val="center"/>
        </w:trPr>
        <w:tc>
          <w:tcPr>
            <w:tcW w:w="400" w:type="dxa"/>
            <w:tcBorders>
              <w:right w:val="nil"/>
            </w:tcBorders>
            <w:vAlign w:val="bottom"/>
          </w:tcPr>
          <w:p w14:paraId="65C767A1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</w:p>
        </w:tc>
        <w:tc>
          <w:tcPr>
            <w:tcW w:w="2716" w:type="dxa"/>
            <w:gridSpan w:val="2"/>
            <w:tcBorders>
              <w:left w:val="nil"/>
            </w:tcBorders>
            <w:vAlign w:val="bottom"/>
          </w:tcPr>
          <w:p w14:paraId="2DDF6E52" w14:textId="77777777" w:rsidR="00C2503A" w:rsidRPr="00C7709E" w:rsidRDefault="000A730D" w:rsidP="00C2503A">
            <w:pPr>
              <w:spacing w:after="20"/>
              <w:ind w:left="48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t>Titre</w:t>
            </w:r>
          </w:p>
        </w:tc>
        <w:tc>
          <w:tcPr>
            <w:tcW w:w="2429" w:type="dxa"/>
            <w:gridSpan w:val="3"/>
          </w:tcPr>
          <w:p w14:paraId="6F9809AA" w14:textId="77777777" w:rsidR="00C2503A" w:rsidRPr="00C7709E" w:rsidRDefault="00C2503A" w:rsidP="00C2503A">
            <w:pPr>
              <w:autoSpaceDE w:val="0"/>
              <w:autoSpaceDN w:val="0"/>
              <w:adjustRightInd w:val="0"/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411" w:type="dxa"/>
          </w:tcPr>
          <w:p w14:paraId="36B7C2B5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397" w:type="dxa"/>
            <w:gridSpan w:val="2"/>
          </w:tcPr>
          <w:p w14:paraId="42B56EA6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C2503A" w:rsidRPr="00C7709E" w14:paraId="10530640" w14:textId="77777777" w:rsidTr="00DD0D6E">
        <w:trPr>
          <w:gridAfter w:val="1"/>
          <w:wAfter w:w="16" w:type="dxa"/>
          <w:trHeight w:val="210"/>
          <w:jc w:val="center"/>
        </w:trPr>
        <w:tc>
          <w:tcPr>
            <w:tcW w:w="400" w:type="dxa"/>
            <w:tcBorders>
              <w:right w:val="nil"/>
            </w:tcBorders>
            <w:vAlign w:val="bottom"/>
          </w:tcPr>
          <w:p w14:paraId="74E43A6E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</w:p>
        </w:tc>
        <w:tc>
          <w:tcPr>
            <w:tcW w:w="2716" w:type="dxa"/>
            <w:gridSpan w:val="2"/>
            <w:tcBorders>
              <w:left w:val="nil"/>
            </w:tcBorders>
            <w:vAlign w:val="bottom"/>
          </w:tcPr>
          <w:p w14:paraId="72A2902F" w14:textId="77777777" w:rsidR="00C2503A" w:rsidRPr="00C7709E" w:rsidRDefault="000A730D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t xml:space="preserve">Rue et numéro </w:t>
            </w:r>
          </w:p>
        </w:tc>
        <w:tc>
          <w:tcPr>
            <w:tcW w:w="2429" w:type="dxa"/>
            <w:gridSpan w:val="3"/>
          </w:tcPr>
          <w:p w14:paraId="61824F96" w14:textId="77777777" w:rsidR="00C2503A" w:rsidRPr="00C7709E" w:rsidRDefault="00C2503A" w:rsidP="00C2503A">
            <w:pPr>
              <w:autoSpaceDE w:val="0"/>
              <w:autoSpaceDN w:val="0"/>
              <w:adjustRightInd w:val="0"/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411" w:type="dxa"/>
          </w:tcPr>
          <w:p w14:paraId="5F3418B7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397" w:type="dxa"/>
            <w:gridSpan w:val="2"/>
          </w:tcPr>
          <w:p w14:paraId="6CA4FB8B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C2503A" w:rsidRPr="00C7709E" w14:paraId="68169CE2" w14:textId="77777777" w:rsidTr="00DD0D6E">
        <w:trPr>
          <w:gridAfter w:val="1"/>
          <w:wAfter w:w="16" w:type="dxa"/>
          <w:trHeight w:val="210"/>
          <w:jc w:val="center"/>
        </w:trPr>
        <w:tc>
          <w:tcPr>
            <w:tcW w:w="400" w:type="dxa"/>
            <w:tcBorders>
              <w:right w:val="nil"/>
            </w:tcBorders>
            <w:vAlign w:val="bottom"/>
          </w:tcPr>
          <w:p w14:paraId="5C237760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</w:p>
        </w:tc>
        <w:tc>
          <w:tcPr>
            <w:tcW w:w="2716" w:type="dxa"/>
            <w:gridSpan w:val="2"/>
            <w:tcBorders>
              <w:left w:val="nil"/>
            </w:tcBorders>
            <w:vAlign w:val="bottom"/>
          </w:tcPr>
          <w:p w14:paraId="57A78B92" w14:textId="77777777" w:rsidR="00C2503A" w:rsidRPr="00C7709E" w:rsidRDefault="000A730D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t>Ville</w:t>
            </w:r>
          </w:p>
        </w:tc>
        <w:tc>
          <w:tcPr>
            <w:tcW w:w="2429" w:type="dxa"/>
            <w:gridSpan w:val="3"/>
          </w:tcPr>
          <w:p w14:paraId="51A236E1" w14:textId="77777777" w:rsidR="00C2503A" w:rsidRPr="00C7709E" w:rsidRDefault="00C2503A" w:rsidP="00C2503A">
            <w:pPr>
              <w:autoSpaceDE w:val="0"/>
              <w:autoSpaceDN w:val="0"/>
              <w:adjustRightInd w:val="0"/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411" w:type="dxa"/>
          </w:tcPr>
          <w:p w14:paraId="57204395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397" w:type="dxa"/>
            <w:gridSpan w:val="2"/>
          </w:tcPr>
          <w:p w14:paraId="0BCD8FE9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C2503A" w:rsidRPr="00C7709E" w14:paraId="40C53C86" w14:textId="77777777" w:rsidTr="00DD0D6E">
        <w:trPr>
          <w:gridAfter w:val="1"/>
          <w:wAfter w:w="16" w:type="dxa"/>
          <w:trHeight w:val="210"/>
          <w:jc w:val="center"/>
        </w:trPr>
        <w:tc>
          <w:tcPr>
            <w:tcW w:w="400" w:type="dxa"/>
            <w:tcBorders>
              <w:right w:val="nil"/>
            </w:tcBorders>
            <w:vAlign w:val="bottom"/>
          </w:tcPr>
          <w:p w14:paraId="468D6FA1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</w:p>
        </w:tc>
        <w:tc>
          <w:tcPr>
            <w:tcW w:w="2716" w:type="dxa"/>
            <w:gridSpan w:val="2"/>
            <w:tcBorders>
              <w:left w:val="nil"/>
            </w:tcBorders>
            <w:vAlign w:val="bottom"/>
          </w:tcPr>
          <w:p w14:paraId="3B00520C" w14:textId="77777777" w:rsidR="00C2503A" w:rsidRPr="00C7709E" w:rsidRDefault="000A730D" w:rsidP="00C2503A">
            <w:pPr>
              <w:spacing w:after="20"/>
              <w:ind w:left="-512" w:firstLine="512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t>Code postal</w:t>
            </w:r>
          </w:p>
        </w:tc>
        <w:tc>
          <w:tcPr>
            <w:tcW w:w="2429" w:type="dxa"/>
            <w:gridSpan w:val="3"/>
          </w:tcPr>
          <w:p w14:paraId="1658790B" w14:textId="77777777" w:rsidR="00C2503A" w:rsidRPr="00C7709E" w:rsidRDefault="00C2503A" w:rsidP="00C2503A">
            <w:pPr>
              <w:autoSpaceDE w:val="0"/>
              <w:autoSpaceDN w:val="0"/>
              <w:adjustRightInd w:val="0"/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411" w:type="dxa"/>
          </w:tcPr>
          <w:p w14:paraId="5B2856F0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397" w:type="dxa"/>
            <w:gridSpan w:val="2"/>
          </w:tcPr>
          <w:p w14:paraId="359C1B04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C2503A" w:rsidRPr="00C7709E" w14:paraId="74ACA5AC" w14:textId="77777777" w:rsidTr="00DD0D6E">
        <w:trPr>
          <w:gridAfter w:val="1"/>
          <w:wAfter w:w="16" w:type="dxa"/>
          <w:trHeight w:val="210"/>
          <w:jc w:val="center"/>
        </w:trPr>
        <w:tc>
          <w:tcPr>
            <w:tcW w:w="400" w:type="dxa"/>
            <w:tcBorders>
              <w:right w:val="nil"/>
            </w:tcBorders>
            <w:vAlign w:val="bottom"/>
          </w:tcPr>
          <w:p w14:paraId="69AFB2E0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</w:p>
        </w:tc>
        <w:tc>
          <w:tcPr>
            <w:tcW w:w="2716" w:type="dxa"/>
            <w:gridSpan w:val="2"/>
            <w:tcBorders>
              <w:left w:val="nil"/>
            </w:tcBorders>
            <w:vAlign w:val="bottom"/>
          </w:tcPr>
          <w:p w14:paraId="146E1F2F" w14:textId="77777777" w:rsidR="00C2503A" w:rsidRPr="00C7709E" w:rsidRDefault="000A730D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t>Pays</w:t>
            </w:r>
          </w:p>
        </w:tc>
        <w:tc>
          <w:tcPr>
            <w:tcW w:w="2429" w:type="dxa"/>
            <w:gridSpan w:val="3"/>
          </w:tcPr>
          <w:p w14:paraId="5FAEFF73" w14:textId="77777777" w:rsidR="00C2503A" w:rsidRPr="00C7709E" w:rsidRDefault="00C2503A" w:rsidP="00C2503A">
            <w:pPr>
              <w:autoSpaceDE w:val="0"/>
              <w:autoSpaceDN w:val="0"/>
              <w:adjustRightInd w:val="0"/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411" w:type="dxa"/>
          </w:tcPr>
          <w:p w14:paraId="578AD384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397" w:type="dxa"/>
            <w:gridSpan w:val="2"/>
          </w:tcPr>
          <w:p w14:paraId="03E148A5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C2503A" w:rsidRPr="00C7709E" w14:paraId="09E34896" w14:textId="77777777" w:rsidTr="00DD0D6E">
        <w:trPr>
          <w:gridAfter w:val="1"/>
          <w:wAfter w:w="16" w:type="dxa"/>
          <w:trHeight w:val="210"/>
          <w:jc w:val="center"/>
        </w:trPr>
        <w:tc>
          <w:tcPr>
            <w:tcW w:w="400" w:type="dxa"/>
            <w:tcBorders>
              <w:right w:val="nil"/>
            </w:tcBorders>
            <w:vAlign w:val="bottom"/>
          </w:tcPr>
          <w:p w14:paraId="1E5CBF7B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</w:p>
        </w:tc>
        <w:tc>
          <w:tcPr>
            <w:tcW w:w="2716" w:type="dxa"/>
            <w:gridSpan w:val="2"/>
            <w:tcBorders>
              <w:left w:val="nil"/>
            </w:tcBorders>
            <w:vAlign w:val="bottom"/>
          </w:tcPr>
          <w:p w14:paraId="672A9F3B" w14:textId="77777777" w:rsidR="00C2503A" w:rsidRPr="00C7709E" w:rsidRDefault="000A730D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t>Numéro de téléphone</w:t>
            </w:r>
          </w:p>
        </w:tc>
        <w:tc>
          <w:tcPr>
            <w:tcW w:w="2429" w:type="dxa"/>
            <w:gridSpan w:val="3"/>
          </w:tcPr>
          <w:p w14:paraId="692B9A8F" w14:textId="77777777" w:rsidR="00C2503A" w:rsidRPr="00C7709E" w:rsidRDefault="00C2503A" w:rsidP="00C2503A">
            <w:pPr>
              <w:autoSpaceDE w:val="0"/>
              <w:autoSpaceDN w:val="0"/>
              <w:adjustRightInd w:val="0"/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411" w:type="dxa"/>
          </w:tcPr>
          <w:p w14:paraId="48D55104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397" w:type="dxa"/>
            <w:gridSpan w:val="2"/>
          </w:tcPr>
          <w:p w14:paraId="3A91E3F7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C2503A" w:rsidRPr="00C7709E" w14:paraId="24318BE3" w14:textId="77777777" w:rsidTr="00DD0D6E">
        <w:trPr>
          <w:gridAfter w:val="1"/>
          <w:wAfter w:w="16" w:type="dxa"/>
          <w:trHeight w:val="210"/>
          <w:jc w:val="center"/>
        </w:trPr>
        <w:tc>
          <w:tcPr>
            <w:tcW w:w="400" w:type="dxa"/>
            <w:tcBorders>
              <w:right w:val="nil"/>
            </w:tcBorders>
            <w:vAlign w:val="bottom"/>
          </w:tcPr>
          <w:p w14:paraId="6F644B67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</w:p>
        </w:tc>
        <w:tc>
          <w:tcPr>
            <w:tcW w:w="2716" w:type="dxa"/>
            <w:gridSpan w:val="2"/>
            <w:tcBorders>
              <w:left w:val="nil"/>
            </w:tcBorders>
            <w:vAlign w:val="bottom"/>
          </w:tcPr>
          <w:p w14:paraId="75AD8EFF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t>E-mail</w:t>
            </w:r>
          </w:p>
        </w:tc>
        <w:tc>
          <w:tcPr>
            <w:tcW w:w="2429" w:type="dxa"/>
            <w:gridSpan w:val="3"/>
          </w:tcPr>
          <w:p w14:paraId="1E53D216" w14:textId="77777777" w:rsidR="00C2503A" w:rsidRPr="00C7709E" w:rsidRDefault="00C2503A" w:rsidP="00C2503A">
            <w:pPr>
              <w:autoSpaceDE w:val="0"/>
              <w:autoSpaceDN w:val="0"/>
              <w:adjustRightInd w:val="0"/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411" w:type="dxa"/>
          </w:tcPr>
          <w:p w14:paraId="10AF5CCD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397" w:type="dxa"/>
            <w:gridSpan w:val="2"/>
          </w:tcPr>
          <w:p w14:paraId="3287F0E7" w14:textId="77777777" w:rsidR="00C2503A" w:rsidRPr="00C7709E" w:rsidRDefault="00C2503A" w:rsidP="00C2503A">
            <w:pPr>
              <w:spacing w:after="20"/>
              <w:rPr>
                <w:rFonts w:ascii="EB Garamond" w:hAnsi="EB Garamond" w:cs="EB Garamond"/>
                <w:sz w:val="21"/>
                <w:szCs w:val="21"/>
              </w:rPr>
            </w:pP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C7709E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</w:tbl>
    <w:p w14:paraId="1BD03F43" w14:textId="77777777" w:rsidR="00C2503A" w:rsidRPr="00C7709E" w:rsidRDefault="00C2503A" w:rsidP="00C2503A">
      <w:pPr>
        <w:rPr>
          <w:rFonts w:ascii="EB Garamond" w:hAnsi="EB Garamond" w:cs="EB Garamond"/>
        </w:rPr>
      </w:pPr>
    </w:p>
    <w:sectPr w:rsidR="00C2503A" w:rsidRPr="00C7709E">
      <w:head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C3CD4" w14:textId="77777777" w:rsidR="00953B10" w:rsidRDefault="00953B10" w:rsidP="00431542">
      <w:r>
        <w:separator/>
      </w:r>
    </w:p>
  </w:endnote>
  <w:endnote w:type="continuationSeparator" w:id="0">
    <w:p w14:paraId="10AE9736" w14:textId="77777777" w:rsidR="00953B10" w:rsidRDefault="00953B10" w:rsidP="0043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legreya Sans">
    <w:panose1 w:val="00000500000000000000"/>
    <w:charset w:val="00"/>
    <w:family w:val="auto"/>
    <w:pitch w:val="variable"/>
    <w:sig w:usb0="6000028F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 Garamond">
    <w:panose1 w:val="00000000000000000000"/>
    <w:charset w:val="00"/>
    <w:family w:val="auto"/>
    <w:pitch w:val="variable"/>
    <w:sig w:usb0="E00002FF" w:usb1="5201E4F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98268" w14:textId="77777777" w:rsidR="00953B10" w:rsidRPr="005326F8" w:rsidRDefault="00953B10" w:rsidP="005326F8">
      <w:pPr>
        <w:pStyle w:val="Footer"/>
      </w:pPr>
    </w:p>
  </w:footnote>
  <w:footnote w:type="continuationSeparator" w:id="0">
    <w:p w14:paraId="050086EE" w14:textId="77777777" w:rsidR="00953B10" w:rsidRPr="005326F8" w:rsidRDefault="00953B10" w:rsidP="005326F8">
      <w:pPr>
        <w:pStyle w:val="Footer"/>
      </w:pPr>
    </w:p>
  </w:footnote>
  <w:footnote w:type="continuationNotice" w:id="1">
    <w:p w14:paraId="73694D8C" w14:textId="77777777" w:rsidR="00953B10" w:rsidRDefault="00953B10"/>
  </w:footnote>
  <w:footnote w:id="2">
    <w:p w14:paraId="73133086" w14:textId="77777777" w:rsidR="00A87776" w:rsidRPr="00C7709E" w:rsidRDefault="00A87776" w:rsidP="005326F8">
      <w:pPr>
        <w:pStyle w:val="FootnoteText"/>
        <w:ind w:left="-680"/>
        <w:rPr>
          <w:rFonts w:ascii="EB Garamond" w:hAnsi="EB Garamond" w:cs="EB Garamond"/>
          <w:sz w:val="17"/>
          <w:szCs w:val="17"/>
          <w:lang w:val="fr-FR"/>
        </w:rPr>
      </w:pPr>
      <w:r w:rsidRPr="00C7709E">
        <w:rPr>
          <w:rStyle w:val="FootnoteReference"/>
          <w:rFonts w:ascii="EB Garamond" w:hAnsi="EB Garamond" w:cs="EB Garamond"/>
          <w:sz w:val="17"/>
          <w:szCs w:val="17"/>
        </w:rPr>
        <w:footnoteRef/>
      </w:r>
      <w:r w:rsidRPr="00C7709E">
        <w:rPr>
          <w:rFonts w:ascii="EB Garamond" w:hAnsi="EB Garamond" w:cs="EB Garamond"/>
          <w:sz w:val="17"/>
          <w:szCs w:val="17"/>
          <w:lang w:val="fr-FR"/>
        </w:rPr>
        <w:t xml:space="preserve"> Des données provisoires peuvent être fournies.</w:t>
      </w:r>
    </w:p>
  </w:footnote>
  <w:footnote w:id="3">
    <w:p w14:paraId="4239717A" w14:textId="77777777" w:rsidR="00A87776" w:rsidRPr="00C7709E" w:rsidRDefault="00A87776" w:rsidP="005326F8">
      <w:pPr>
        <w:pStyle w:val="FootnoteText"/>
        <w:ind w:left="-680"/>
        <w:rPr>
          <w:rFonts w:ascii="EB Garamond" w:hAnsi="EB Garamond" w:cs="EB Garamond"/>
          <w:sz w:val="17"/>
          <w:szCs w:val="17"/>
          <w:lang w:val="fr-FR"/>
        </w:rPr>
      </w:pPr>
      <w:r w:rsidRPr="00C7709E">
        <w:rPr>
          <w:rStyle w:val="FootnoteReference"/>
          <w:rFonts w:ascii="EB Garamond" w:hAnsi="EB Garamond" w:cs="EB Garamond"/>
          <w:sz w:val="17"/>
          <w:szCs w:val="17"/>
        </w:rPr>
        <w:footnoteRef/>
      </w:r>
      <w:r w:rsidRPr="00C7709E">
        <w:rPr>
          <w:rFonts w:ascii="EB Garamond" w:hAnsi="EB Garamond" w:cs="EB Garamond"/>
          <w:sz w:val="17"/>
          <w:szCs w:val="17"/>
          <w:lang w:val="fr-FR"/>
        </w:rPr>
        <w:t xml:space="preserve"> Seulement pour les éditions de texte, auteur historique du texte édité.</w:t>
      </w:r>
    </w:p>
  </w:footnote>
  <w:footnote w:id="4">
    <w:p w14:paraId="30C32545" w14:textId="77777777" w:rsidR="00A87776" w:rsidRPr="00C7709E" w:rsidRDefault="00A87776" w:rsidP="005326F8">
      <w:pPr>
        <w:pStyle w:val="FootnoteText"/>
        <w:ind w:left="-680"/>
        <w:rPr>
          <w:rFonts w:ascii="EB Garamond" w:hAnsi="EB Garamond" w:cs="EB Garamond"/>
          <w:sz w:val="17"/>
          <w:szCs w:val="17"/>
          <w:lang w:val="fr-FR"/>
        </w:rPr>
      </w:pPr>
      <w:r w:rsidRPr="00C7709E">
        <w:rPr>
          <w:rStyle w:val="FootnoteReference"/>
          <w:rFonts w:ascii="EB Garamond" w:hAnsi="EB Garamond" w:cs="EB Garamond"/>
          <w:sz w:val="17"/>
          <w:szCs w:val="17"/>
        </w:rPr>
        <w:footnoteRef/>
      </w:r>
      <w:r w:rsidRPr="00C7709E">
        <w:rPr>
          <w:rStyle w:val="FootnoteReference"/>
          <w:rFonts w:ascii="EB Garamond" w:hAnsi="EB Garamond" w:cs="EB Garamond"/>
          <w:sz w:val="17"/>
          <w:szCs w:val="17"/>
          <w:lang w:val="fr-FR"/>
        </w:rPr>
        <w:t xml:space="preserve"> </w:t>
      </w:r>
      <w:r w:rsidRPr="00C7709E">
        <w:rPr>
          <w:rFonts w:ascii="EB Garamond" w:hAnsi="EB Garamond" w:cs="EB Garamond"/>
          <w:sz w:val="17"/>
          <w:szCs w:val="17"/>
          <w:lang w:val="fr-FR"/>
        </w:rPr>
        <w:t>Nombre de mots à 5000 près, y-inclus les notes, la bibliographie, les index, etc.</w:t>
      </w:r>
    </w:p>
  </w:footnote>
  <w:footnote w:id="5">
    <w:p w14:paraId="49799AA3" w14:textId="77777777" w:rsidR="00A87776" w:rsidRPr="00C7709E" w:rsidRDefault="00A87776" w:rsidP="00332E24">
      <w:pPr>
        <w:pStyle w:val="FootnoteText"/>
        <w:ind w:left="-680"/>
        <w:rPr>
          <w:rFonts w:ascii="EB Garamond" w:hAnsi="EB Garamond" w:cs="EB Garamond"/>
          <w:sz w:val="17"/>
          <w:szCs w:val="17"/>
          <w:lang w:val="fr-FR"/>
        </w:rPr>
      </w:pPr>
      <w:r w:rsidRPr="00C7709E">
        <w:rPr>
          <w:rStyle w:val="FootnoteReference"/>
          <w:rFonts w:ascii="EB Garamond" w:hAnsi="EB Garamond" w:cs="EB Garamond"/>
          <w:sz w:val="17"/>
          <w:szCs w:val="17"/>
        </w:rPr>
        <w:footnoteRef/>
      </w:r>
      <w:r w:rsidRPr="00C7709E">
        <w:rPr>
          <w:rStyle w:val="FootnoteReference"/>
          <w:rFonts w:ascii="EB Garamond" w:hAnsi="EB Garamond" w:cs="EB Garamond"/>
          <w:sz w:val="17"/>
          <w:szCs w:val="17"/>
          <w:lang w:val="fr-FR"/>
        </w:rPr>
        <w:t xml:space="preserve"> </w:t>
      </w:r>
      <w:r w:rsidRPr="00C7709E">
        <w:rPr>
          <w:rFonts w:ascii="EB Garamond" w:hAnsi="EB Garamond" w:cs="EB Garamond"/>
          <w:sz w:val="17"/>
          <w:szCs w:val="17"/>
          <w:lang w:val="fr-FR"/>
        </w:rPr>
        <w:t>Veuillez noter qu’il incombe aux auteurs de demander</w:t>
      </w:r>
      <w:r w:rsidR="00376753" w:rsidRPr="00C7709E">
        <w:rPr>
          <w:rFonts w:ascii="EB Garamond" w:hAnsi="EB Garamond" w:cs="EB Garamond"/>
          <w:sz w:val="17"/>
          <w:szCs w:val="17"/>
          <w:lang w:val="fr-FR"/>
        </w:rPr>
        <w:t xml:space="preserve"> et de payer</w:t>
      </w:r>
      <w:r w:rsidRPr="00C7709E">
        <w:rPr>
          <w:rFonts w:ascii="EB Garamond" w:hAnsi="EB Garamond" w:cs="EB Garamond"/>
          <w:sz w:val="17"/>
          <w:szCs w:val="17"/>
          <w:lang w:val="fr-FR"/>
        </w:rPr>
        <w:t xml:space="preserve"> les droits de reproduction.</w:t>
      </w:r>
    </w:p>
  </w:footnote>
  <w:footnote w:id="6">
    <w:p w14:paraId="592E3F7F" w14:textId="77777777" w:rsidR="00A87776" w:rsidRPr="00C7709E" w:rsidRDefault="00A87776" w:rsidP="00796DB2">
      <w:pPr>
        <w:pStyle w:val="FootnoteText"/>
        <w:ind w:left="-680"/>
        <w:rPr>
          <w:rFonts w:ascii="EB Garamond" w:hAnsi="EB Garamond" w:cs="EB Garamond"/>
          <w:sz w:val="17"/>
          <w:szCs w:val="17"/>
          <w:lang w:val="fr-FR"/>
        </w:rPr>
      </w:pPr>
      <w:r w:rsidRPr="00C7709E">
        <w:rPr>
          <w:rStyle w:val="FootnoteReference"/>
          <w:rFonts w:ascii="EB Garamond" w:hAnsi="EB Garamond" w:cs="EB Garamond"/>
          <w:sz w:val="17"/>
          <w:szCs w:val="17"/>
        </w:rPr>
        <w:footnoteRef/>
      </w:r>
      <w:r w:rsidRPr="00C7709E">
        <w:rPr>
          <w:rFonts w:ascii="EB Garamond" w:hAnsi="EB Garamond" w:cs="EB Garamond"/>
          <w:sz w:val="17"/>
          <w:szCs w:val="17"/>
          <w:lang w:val="fr-FR"/>
        </w:rPr>
        <w:t xml:space="preserve"> Veuillez discuter l’emploi des images couleurs avec votre directeur de collection chez Brepols avant de remettre le manuscrit final. En principe, les images couleurs ne peuvent être utilisées qu’au besoin.</w:t>
      </w:r>
    </w:p>
  </w:footnote>
  <w:footnote w:id="7">
    <w:p w14:paraId="5E46D4A2" w14:textId="77777777" w:rsidR="00727FAD" w:rsidRPr="00C7709E" w:rsidRDefault="00727FAD" w:rsidP="00727FAD">
      <w:pPr>
        <w:pStyle w:val="FootnoteText"/>
        <w:ind w:left="-680"/>
        <w:rPr>
          <w:rFonts w:ascii="EB Garamond" w:hAnsi="EB Garamond" w:cs="EB Garamond"/>
          <w:sz w:val="17"/>
          <w:szCs w:val="17"/>
          <w:lang w:val="fr-FR"/>
        </w:rPr>
      </w:pPr>
      <w:r w:rsidRPr="00C7709E">
        <w:rPr>
          <w:rStyle w:val="FootnoteReference"/>
          <w:rFonts w:ascii="EB Garamond" w:hAnsi="EB Garamond" w:cs="EB Garamond"/>
          <w:sz w:val="17"/>
          <w:szCs w:val="17"/>
        </w:rPr>
        <w:footnoteRef/>
      </w:r>
      <w:r w:rsidRPr="00C7709E">
        <w:rPr>
          <w:rFonts w:ascii="EB Garamond" w:hAnsi="EB Garamond" w:cs="EB Garamond"/>
          <w:sz w:val="17"/>
          <w:szCs w:val="17"/>
          <w:lang w:val="fr-FR"/>
        </w:rPr>
        <w:t xml:space="preserve"> </w:t>
      </w:r>
      <w:r w:rsidR="005026AF" w:rsidRPr="00C7709E">
        <w:rPr>
          <w:rFonts w:ascii="EB Garamond" w:hAnsi="EB Garamond" w:cs="EB Garamond"/>
          <w:sz w:val="17"/>
          <w:szCs w:val="17"/>
          <w:lang w:val="fr-FR"/>
        </w:rPr>
        <w:t xml:space="preserve">Si un index est </w:t>
      </w:r>
      <w:r w:rsidR="0062598F" w:rsidRPr="00C7709E">
        <w:rPr>
          <w:rFonts w:ascii="EB Garamond" w:hAnsi="EB Garamond" w:cs="EB Garamond"/>
          <w:sz w:val="17"/>
          <w:szCs w:val="17"/>
          <w:lang w:val="fr-FR"/>
        </w:rPr>
        <w:t>indispensable</w:t>
      </w:r>
      <w:r w:rsidR="005026AF" w:rsidRPr="00C7709E">
        <w:rPr>
          <w:rFonts w:ascii="EB Garamond" w:hAnsi="EB Garamond" w:cs="EB Garamond"/>
          <w:sz w:val="17"/>
          <w:szCs w:val="17"/>
          <w:lang w:val="fr-FR"/>
        </w:rPr>
        <w:t xml:space="preserve"> et si vous n’êtes pas en mesure de l’établir, Brepols veut bien vous mettre en contact avec un indexe</w:t>
      </w:r>
      <w:r w:rsidR="0062598F" w:rsidRPr="00C7709E">
        <w:rPr>
          <w:rFonts w:ascii="EB Garamond" w:hAnsi="EB Garamond" w:cs="EB Garamond"/>
          <w:sz w:val="17"/>
          <w:szCs w:val="17"/>
          <w:lang w:val="fr-FR"/>
        </w:rPr>
        <w:t>ur</w:t>
      </w:r>
      <w:r w:rsidR="005026AF" w:rsidRPr="00C7709E">
        <w:rPr>
          <w:rFonts w:ascii="EB Garamond" w:hAnsi="EB Garamond" w:cs="EB Garamond"/>
          <w:sz w:val="17"/>
          <w:szCs w:val="17"/>
          <w:lang w:val="fr-FR"/>
        </w:rPr>
        <w:t xml:space="preserve"> professionnel.</w:t>
      </w:r>
    </w:p>
  </w:footnote>
  <w:footnote w:id="8">
    <w:p w14:paraId="5E584176" w14:textId="77777777" w:rsidR="00E37525" w:rsidRPr="00C7709E" w:rsidRDefault="00E37525" w:rsidP="00E37525">
      <w:pPr>
        <w:pStyle w:val="FootnoteText"/>
        <w:ind w:left="-680"/>
        <w:jc w:val="both"/>
        <w:rPr>
          <w:rFonts w:ascii="EB Garamond" w:hAnsi="EB Garamond" w:cs="EB Garamond"/>
          <w:sz w:val="17"/>
          <w:szCs w:val="17"/>
          <w:lang w:val="fr-FR"/>
        </w:rPr>
      </w:pPr>
      <w:r w:rsidRPr="00C7709E">
        <w:rPr>
          <w:rStyle w:val="FootnoteReference"/>
          <w:rFonts w:ascii="EB Garamond" w:hAnsi="EB Garamond" w:cs="EB Garamond"/>
          <w:sz w:val="17"/>
          <w:szCs w:val="17"/>
        </w:rPr>
        <w:footnoteRef/>
      </w:r>
      <w:r w:rsidRPr="00C7709E">
        <w:rPr>
          <w:rStyle w:val="FootnoteReference"/>
          <w:rFonts w:ascii="EB Garamond" w:hAnsi="EB Garamond" w:cs="EB Garamond"/>
          <w:sz w:val="17"/>
          <w:szCs w:val="17"/>
          <w:lang w:val="fr-FR"/>
        </w:rPr>
        <w:t xml:space="preserve"> </w:t>
      </w:r>
      <w:r w:rsidRPr="00C7709E">
        <w:rPr>
          <w:rFonts w:ascii="EB Garamond" w:hAnsi="EB Garamond" w:cs="EB Garamond"/>
          <w:sz w:val="17"/>
          <w:szCs w:val="17"/>
          <w:lang w:val="fr-FR"/>
        </w:rPr>
        <w:t>Adresse par défaut pour le contrat.</w:t>
      </w:r>
    </w:p>
  </w:footnote>
  <w:footnote w:id="9">
    <w:p w14:paraId="7AD43A4F" w14:textId="77777777" w:rsidR="00A87776" w:rsidRPr="00C7709E" w:rsidRDefault="00A87776" w:rsidP="00C2503A">
      <w:pPr>
        <w:pStyle w:val="FootnoteText"/>
        <w:ind w:left="-680"/>
        <w:jc w:val="both"/>
        <w:rPr>
          <w:rFonts w:ascii="EB Garamond" w:hAnsi="EB Garamond" w:cs="EB Garamond"/>
          <w:sz w:val="17"/>
          <w:szCs w:val="17"/>
          <w:lang w:val="fr-FR"/>
        </w:rPr>
      </w:pPr>
      <w:r w:rsidRPr="00C7709E">
        <w:rPr>
          <w:rStyle w:val="FootnoteReference"/>
          <w:rFonts w:ascii="EB Garamond" w:hAnsi="EB Garamond" w:cs="EB Garamond"/>
          <w:sz w:val="17"/>
          <w:szCs w:val="17"/>
        </w:rPr>
        <w:footnoteRef/>
      </w:r>
      <w:r w:rsidRPr="00C7709E">
        <w:rPr>
          <w:rStyle w:val="FootnoteReference"/>
          <w:rFonts w:ascii="EB Garamond" w:hAnsi="EB Garamond" w:cs="EB Garamond"/>
          <w:sz w:val="17"/>
          <w:szCs w:val="17"/>
          <w:lang w:val="fr-FR"/>
        </w:rPr>
        <w:t xml:space="preserve"> </w:t>
      </w:r>
      <w:r w:rsidR="005F6349" w:rsidRPr="00C7709E">
        <w:rPr>
          <w:rFonts w:ascii="EB Garamond" w:hAnsi="EB Garamond" w:cs="EB Garamond"/>
          <w:sz w:val="17"/>
          <w:szCs w:val="17"/>
          <w:lang w:val="fr-FR"/>
        </w:rPr>
        <w:t>Veuillez complé</w:t>
      </w:r>
      <w:r w:rsidRPr="00C7709E">
        <w:rPr>
          <w:rFonts w:ascii="EB Garamond" w:hAnsi="EB Garamond" w:cs="EB Garamond"/>
          <w:sz w:val="17"/>
          <w:szCs w:val="17"/>
          <w:lang w:val="fr-FR"/>
        </w:rPr>
        <w:t xml:space="preserve">ter cette section uniquement quand la partie signataire du contrat est un institut, comme </w:t>
      </w:r>
      <w:r w:rsidR="005F6349" w:rsidRPr="00C7709E">
        <w:rPr>
          <w:rFonts w:ascii="EB Garamond" w:hAnsi="EB Garamond" w:cs="EB Garamond"/>
          <w:sz w:val="17"/>
          <w:szCs w:val="17"/>
          <w:lang w:val="fr-FR"/>
        </w:rPr>
        <w:t>le</w:t>
      </w:r>
      <w:r w:rsidRPr="00C7709E">
        <w:rPr>
          <w:rFonts w:ascii="EB Garamond" w:hAnsi="EB Garamond" w:cs="EB Garamond"/>
          <w:sz w:val="17"/>
          <w:szCs w:val="17"/>
          <w:lang w:val="fr-FR"/>
        </w:rPr>
        <w:t xml:space="preserve"> centre universitaire ou le département. Par exemple: </w:t>
      </w:r>
    </w:p>
    <w:p w14:paraId="3ACDDEDD" w14:textId="77777777" w:rsidR="00A87776" w:rsidRPr="00C7709E" w:rsidRDefault="00A87776" w:rsidP="00A87776">
      <w:pPr>
        <w:pStyle w:val="FootnoteText"/>
        <w:numPr>
          <w:ilvl w:val="0"/>
          <w:numId w:val="4"/>
        </w:numPr>
        <w:ind w:left="-680" w:firstLine="0"/>
        <w:jc w:val="both"/>
        <w:rPr>
          <w:rFonts w:ascii="EB Garamond" w:hAnsi="EB Garamond" w:cs="EB Garamond"/>
          <w:sz w:val="17"/>
          <w:szCs w:val="17"/>
          <w:lang w:val="fr-FR"/>
        </w:rPr>
      </w:pPr>
      <w:r w:rsidRPr="00C7709E">
        <w:rPr>
          <w:rFonts w:ascii="EB Garamond" w:hAnsi="EB Garamond" w:cs="EB Garamond"/>
          <w:sz w:val="17"/>
          <w:szCs w:val="17"/>
          <w:lang w:val="fr-FR"/>
        </w:rPr>
        <w:t>une revue ou une collection pour laquelle le contra</w:t>
      </w:r>
      <w:r w:rsidR="005F6349" w:rsidRPr="00C7709E">
        <w:rPr>
          <w:rFonts w:ascii="EB Garamond" w:hAnsi="EB Garamond" w:cs="EB Garamond"/>
          <w:sz w:val="17"/>
          <w:szCs w:val="17"/>
          <w:lang w:val="fr-FR"/>
        </w:rPr>
        <w:t>t</w:t>
      </w:r>
      <w:r w:rsidRPr="00C7709E">
        <w:rPr>
          <w:rFonts w:ascii="EB Garamond" w:hAnsi="EB Garamond" w:cs="EB Garamond"/>
          <w:sz w:val="17"/>
          <w:szCs w:val="17"/>
          <w:lang w:val="fr-FR"/>
        </w:rPr>
        <w:t xml:space="preserve"> est conclu avec un institut, centre universitaire, ou département, représenté par quelqu’un de </w:t>
      </w:r>
      <w:r w:rsidR="005F6349" w:rsidRPr="00C7709E">
        <w:rPr>
          <w:rFonts w:ascii="EB Garamond" w:hAnsi="EB Garamond" w:cs="EB Garamond"/>
          <w:sz w:val="17"/>
          <w:szCs w:val="17"/>
          <w:lang w:val="fr-FR"/>
        </w:rPr>
        <w:t xml:space="preserve">cet </w:t>
      </w:r>
      <w:r w:rsidRPr="00C7709E">
        <w:rPr>
          <w:rFonts w:ascii="EB Garamond" w:hAnsi="EB Garamond" w:cs="EB Garamond"/>
          <w:sz w:val="17"/>
          <w:szCs w:val="17"/>
          <w:lang w:val="fr-FR"/>
        </w:rPr>
        <w:t>institut</w:t>
      </w:r>
      <w:r w:rsidR="005F6349" w:rsidRPr="00C7709E">
        <w:rPr>
          <w:rFonts w:ascii="EB Garamond" w:hAnsi="EB Garamond" w:cs="EB Garamond"/>
          <w:sz w:val="17"/>
          <w:szCs w:val="17"/>
          <w:lang w:val="fr-FR"/>
        </w:rPr>
        <w:t>, ce centre universitaire ou ce département</w:t>
      </w:r>
      <w:r w:rsidRPr="00C7709E">
        <w:rPr>
          <w:rFonts w:ascii="EB Garamond" w:hAnsi="EB Garamond" w:cs="EB Garamond"/>
          <w:sz w:val="17"/>
          <w:szCs w:val="17"/>
          <w:lang w:val="fr-FR"/>
        </w:rPr>
        <w:t> ;</w:t>
      </w:r>
    </w:p>
    <w:p w14:paraId="06EB8900" w14:textId="77777777" w:rsidR="00A87776" w:rsidRPr="00C7709E" w:rsidRDefault="00A87776" w:rsidP="00C2503A">
      <w:pPr>
        <w:pStyle w:val="FootnoteText"/>
        <w:numPr>
          <w:ilvl w:val="0"/>
          <w:numId w:val="4"/>
        </w:numPr>
        <w:ind w:left="-680" w:right="-711" w:firstLine="0"/>
        <w:jc w:val="both"/>
        <w:rPr>
          <w:rFonts w:ascii="EB Garamond" w:hAnsi="EB Garamond" w:cs="EB Garamond"/>
          <w:sz w:val="17"/>
          <w:szCs w:val="17"/>
          <w:lang w:val="fr-FR"/>
        </w:rPr>
      </w:pPr>
      <w:r w:rsidRPr="00C7709E">
        <w:rPr>
          <w:rFonts w:ascii="EB Garamond" w:hAnsi="EB Garamond" w:cs="EB Garamond"/>
          <w:sz w:val="17"/>
          <w:szCs w:val="17"/>
          <w:lang w:val="fr-FR"/>
        </w:rPr>
        <w:t xml:space="preserve">l’auteur / éditeur de volume, en tant qu’employeur de son institut, est la partie signataire du contrat. </w:t>
      </w:r>
    </w:p>
    <w:p w14:paraId="14F367C5" w14:textId="77777777" w:rsidR="00A87776" w:rsidRPr="00C7709E" w:rsidRDefault="00A87776" w:rsidP="00C2503A">
      <w:pPr>
        <w:pStyle w:val="FootnoteText"/>
        <w:ind w:left="-680" w:right="-711"/>
        <w:jc w:val="both"/>
        <w:rPr>
          <w:rFonts w:ascii="EB Garamond" w:hAnsi="EB Garamond" w:cs="EB Garamond"/>
          <w:sz w:val="17"/>
          <w:szCs w:val="17"/>
          <w:lang w:val="fr-FR"/>
        </w:rPr>
      </w:pPr>
      <w:r w:rsidRPr="00C7709E">
        <w:rPr>
          <w:rFonts w:ascii="EB Garamond" w:hAnsi="EB Garamond" w:cs="EB Garamond"/>
          <w:sz w:val="17"/>
          <w:szCs w:val="17"/>
          <w:lang w:val="fr-FR"/>
        </w:rPr>
        <w:t>Sinon, ne complétez pas cette section.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924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3"/>
      <w:gridCol w:w="5001"/>
    </w:tblGrid>
    <w:tr w:rsidR="00A87776" w:rsidRPr="00C7709E" w14:paraId="5A65B1F5" w14:textId="77777777" w:rsidTr="00C75AE3">
      <w:tc>
        <w:tcPr>
          <w:tcW w:w="4923" w:type="dxa"/>
        </w:tcPr>
        <w:p w14:paraId="2EDCBD91" w14:textId="77777777" w:rsidR="00A87776" w:rsidRPr="00C7709E" w:rsidRDefault="00A87776" w:rsidP="00BD47F2">
          <w:pPr>
            <w:pStyle w:val="Header"/>
            <w:rPr>
              <w:rFonts w:ascii="Alegreya Sans" w:hAnsi="Alegreya Sans" w:cs="Segoe UI"/>
              <w:sz w:val="18"/>
              <w:szCs w:val="18"/>
            </w:rPr>
          </w:pPr>
          <w:r w:rsidRPr="00C7709E">
            <w:rPr>
              <w:rFonts w:ascii="Alegreya Sans" w:hAnsi="Alegreya Sans" w:cs="Segoe UI"/>
              <w:sz w:val="18"/>
              <w:szCs w:val="18"/>
            </w:rPr>
            <w:t>Brepols Publishers – Proposition éditoriale</w:t>
          </w:r>
        </w:p>
      </w:tc>
      <w:tc>
        <w:tcPr>
          <w:tcW w:w="5001" w:type="dxa"/>
        </w:tcPr>
        <w:p w14:paraId="65612217" w14:textId="77777777" w:rsidR="00A87776" w:rsidRPr="00C7709E" w:rsidRDefault="00C7709E" w:rsidP="00920125">
          <w:pPr>
            <w:pStyle w:val="Header"/>
            <w:jc w:val="right"/>
            <w:rPr>
              <w:rFonts w:ascii="Alegreya Sans" w:hAnsi="Alegreya Sans" w:cs="Segoe UI"/>
              <w:sz w:val="18"/>
              <w:szCs w:val="18"/>
            </w:rPr>
          </w:pPr>
          <w:r>
            <w:rPr>
              <w:rFonts w:ascii="Alegreya Sans" w:hAnsi="Alegreya Sans" w:cs="Segoe UI"/>
              <w:sz w:val="18"/>
              <w:szCs w:val="18"/>
            </w:rPr>
            <w:t>avril</w:t>
          </w:r>
          <w:r w:rsidR="00A87776" w:rsidRPr="00C7709E">
            <w:rPr>
              <w:rFonts w:ascii="Alegreya Sans" w:hAnsi="Alegreya Sans" w:cs="Segoe UI"/>
              <w:sz w:val="18"/>
              <w:szCs w:val="18"/>
            </w:rPr>
            <w:t xml:space="preserve"> 20</w:t>
          </w:r>
          <w:r w:rsidR="00541AA9" w:rsidRPr="00C7709E">
            <w:rPr>
              <w:rFonts w:ascii="Alegreya Sans" w:hAnsi="Alegreya Sans" w:cs="Segoe UI"/>
              <w:sz w:val="18"/>
              <w:szCs w:val="18"/>
            </w:rPr>
            <w:t>2</w:t>
          </w:r>
          <w:r>
            <w:rPr>
              <w:rFonts w:ascii="Alegreya Sans" w:hAnsi="Alegreya Sans" w:cs="Segoe UI"/>
              <w:sz w:val="18"/>
              <w:szCs w:val="18"/>
            </w:rPr>
            <w:t>2</w:t>
          </w:r>
          <w:r w:rsidR="00A87776" w:rsidRPr="00C7709E">
            <w:rPr>
              <w:rFonts w:ascii="Alegreya Sans" w:hAnsi="Alegreya Sans" w:cs="Segoe UI"/>
              <w:sz w:val="18"/>
              <w:szCs w:val="18"/>
            </w:rPr>
            <w:t xml:space="preserve"> – v</w:t>
          </w:r>
          <w:r w:rsidR="00DD0D6E" w:rsidRPr="00C7709E">
            <w:rPr>
              <w:rFonts w:ascii="Alegreya Sans" w:hAnsi="Alegreya Sans" w:cs="Segoe UI"/>
              <w:sz w:val="18"/>
              <w:szCs w:val="18"/>
            </w:rPr>
            <w:t>5</w:t>
          </w:r>
        </w:p>
      </w:tc>
    </w:tr>
  </w:tbl>
  <w:p w14:paraId="0A68E989" w14:textId="77777777" w:rsidR="00A87776" w:rsidRPr="00C75AE3" w:rsidRDefault="00A87776" w:rsidP="00DE00B6">
    <w:pPr>
      <w:pStyle w:val="Header"/>
      <w:rPr>
        <w:rFonts w:ascii="Segoe UI" w:hAnsi="Segoe UI" w:cs="Segoe U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963"/>
    <w:multiLevelType w:val="hybridMultilevel"/>
    <w:tmpl w:val="CB6C8A06"/>
    <w:lvl w:ilvl="0" w:tplc="6D10610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D1C53"/>
    <w:multiLevelType w:val="singleLevel"/>
    <w:tmpl w:val="8AB613D6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71B87F31"/>
    <w:multiLevelType w:val="hybridMultilevel"/>
    <w:tmpl w:val="196EFED2"/>
    <w:lvl w:ilvl="0" w:tplc="3E1AB6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111BC"/>
    <w:multiLevelType w:val="hybridMultilevel"/>
    <w:tmpl w:val="88F6EBBA"/>
    <w:lvl w:ilvl="0" w:tplc="35B84AE4">
      <w:numFmt w:val="bullet"/>
      <w:lvlText w:val="-"/>
      <w:lvlJc w:val="left"/>
      <w:pPr>
        <w:ind w:left="-349" w:hanging="360"/>
      </w:pPr>
      <w:rPr>
        <w:rFonts w:ascii="Segoe UI Semibold" w:eastAsia="Times New Roman" w:hAnsi="Segoe UI Semibold" w:cs="Segoe UI Semibold" w:hint="default"/>
      </w:rPr>
    </w:lvl>
    <w:lvl w:ilvl="1" w:tplc="0813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 w16cid:durableId="1569612334">
    <w:abstractNumId w:val="1"/>
  </w:num>
  <w:num w:numId="2" w16cid:durableId="168103136">
    <w:abstractNumId w:val="2"/>
  </w:num>
  <w:num w:numId="3" w16cid:durableId="607545751">
    <w:abstractNumId w:val="0"/>
  </w:num>
  <w:num w:numId="4" w16cid:durableId="8428894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aUcctljpbXta5mPil9lajB7EtDnU+tTdkkFOgYgz0d+dGNRkERj+cHRkj7qD2e3txnu9SkydGwJ+9Ob2Ij44g==" w:salt="i8ISAF/4ECegn2cIZLZ13w=="/>
  <w:defaultTabStop w:val="720"/>
  <w:hyphenationZone w:val="425"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B10"/>
    <w:rsid w:val="000077CF"/>
    <w:rsid w:val="00011E58"/>
    <w:rsid w:val="00030ED3"/>
    <w:rsid w:val="0005531E"/>
    <w:rsid w:val="000908BC"/>
    <w:rsid w:val="000A0DE8"/>
    <w:rsid w:val="000A730D"/>
    <w:rsid w:val="000C72D3"/>
    <w:rsid w:val="000E01D7"/>
    <w:rsid w:val="000E1B6E"/>
    <w:rsid w:val="000E5C9F"/>
    <w:rsid w:val="000E7B28"/>
    <w:rsid w:val="000F66F7"/>
    <w:rsid w:val="00100072"/>
    <w:rsid w:val="0013254E"/>
    <w:rsid w:val="00150986"/>
    <w:rsid w:val="001634D8"/>
    <w:rsid w:val="001A371C"/>
    <w:rsid w:val="001C1F2C"/>
    <w:rsid w:val="0021762A"/>
    <w:rsid w:val="00220802"/>
    <w:rsid w:val="00221985"/>
    <w:rsid w:val="002228EA"/>
    <w:rsid w:val="0023280C"/>
    <w:rsid w:val="00241EC1"/>
    <w:rsid w:val="00247C66"/>
    <w:rsid w:val="00260780"/>
    <w:rsid w:val="00266375"/>
    <w:rsid w:val="0029398C"/>
    <w:rsid w:val="002A2B27"/>
    <w:rsid w:val="002A74C3"/>
    <w:rsid w:val="002B2B88"/>
    <w:rsid w:val="002C3E92"/>
    <w:rsid w:val="002C6D05"/>
    <w:rsid w:val="002E7F1C"/>
    <w:rsid w:val="00316D70"/>
    <w:rsid w:val="00332E24"/>
    <w:rsid w:val="00346EF1"/>
    <w:rsid w:val="00376753"/>
    <w:rsid w:val="00382E30"/>
    <w:rsid w:val="00385C03"/>
    <w:rsid w:val="003C22A9"/>
    <w:rsid w:val="003F0F17"/>
    <w:rsid w:val="003F1FEA"/>
    <w:rsid w:val="003F44D4"/>
    <w:rsid w:val="00410ADC"/>
    <w:rsid w:val="004146F8"/>
    <w:rsid w:val="00420034"/>
    <w:rsid w:val="00431542"/>
    <w:rsid w:val="0046122E"/>
    <w:rsid w:val="004637AE"/>
    <w:rsid w:val="00467887"/>
    <w:rsid w:val="0048458F"/>
    <w:rsid w:val="00493B8A"/>
    <w:rsid w:val="00496CD5"/>
    <w:rsid w:val="004D4CF2"/>
    <w:rsid w:val="004E6389"/>
    <w:rsid w:val="005026AF"/>
    <w:rsid w:val="0050456E"/>
    <w:rsid w:val="00510AC6"/>
    <w:rsid w:val="00513E8C"/>
    <w:rsid w:val="00522E4C"/>
    <w:rsid w:val="005326F8"/>
    <w:rsid w:val="00541AA9"/>
    <w:rsid w:val="00552216"/>
    <w:rsid w:val="00556EBC"/>
    <w:rsid w:val="00557B2F"/>
    <w:rsid w:val="005655D0"/>
    <w:rsid w:val="00565851"/>
    <w:rsid w:val="005858BB"/>
    <w:rsid w:val="00592B5F"/>
    <w:rsid w:val="005A4200"/>
    <w:rsid w:val="005B60A2"/>
    <w:rsid w:val="005D29A5"/>
    <w:rsid w:val="005F6349"/>
    <w:rsid w:val="00611FAC"/>
    <w:rsid w:val="00614E5E"/>
    <w:rsid w:val="00615993"/>
    <w:rsid w:val="0062598F"/>
    <w:rsid w:val="0069404C"/>
    <w:rsid w:val="006B5778"/>
    <w:rsid w:val="006B6D64"/>
    <w:rsid w:val="006E4BE5"/>
    <w:rsid w:val="006F010B"/>
    <w:rsid w:val="00714103"/>
    <w:rsid w:val="00714789"/>
    <w:rsid w:val="007260DE"/>
    <w:rsid w:val="00727FAD"/>
    <w:rsid w:val="00732863"/>
    <w:rsid w:val="00741AA0"/>
    <w:rsid w:val="00760A12"/>
    <w:rsid w:val="007723F7"/>
    <w:rsid w:val="007803BE"/>
    <w:rsid w:val="00783558"/>
    <w:rsid w:val="00796DB2"/>
    <w:rsid w:val="007D48FA"/>
    <w:rsid w:val="007E1C6D"/>
    <w:rsid w:val="008108AA"/>
    <w:rsid w:val="008142B5"/>
    <w:rsid w:val="0082439B"/>
    <w:rsid w:val="00856080"/>
    <w:rsid w:val="008A466C"/>
    <w:rsid w:val="008C1775"/>
    <w:rsid w:val="008C1D5D"/>
    <w:rsid w:val="008C5BFC"/>
    <w:rsid w:val="008D4748"/>
    <w:rsid w:val="008F08D9"/>
    <w:rsid w:val="009000EE"/>
    <w:rsid w:val="00920125"/>
    <w:rsid w:val="00921C5C"/>
    <w:rsid w:val="0092658B"/>
    <w:rsid w:val="00930FF5"/>
    <w:rsid w:val="00944839"/>
    <w:rsid w:val="00953B10"/>
    <w:rsid w:val="0095407F"/>
    <w:rsid w:val="009566C9"/>
    <w:rsid w:val="00963738"/>
    <w:rsid w:val="0096497D"/>
    <w:rsid w:val="00971B18"/>
    <w:rsid w:val="00994AA8"/>
    <w:rsid w:val="009A07FD"/>
    <w:rsid w:val="009D678B"/>
    <w:rsid w:val="009E0A19"/>
    <w:rsid w:val="009E2A41"/>
    <w:rsid w:val="009E58F6"/>
    <w:rsid w:val="009E67C5"/>
    <w:rsid w:val="009E746C"/>
    <w:rsid w:val="00A7642B"/>
    <w:rsid w:val="00A76AE0"/>
    <w:rsid w:val="00A87776"/>
    <w:rsid w:val="00A87C0A"/>
    <w:rsid w:val="00AF3443"/>
    <w:rsid w:val="00B150B6"/>
    <w:rsid w:val="00B15521"/>
    <w:rsid w:val="00B2366C"/>
    <w:rsid w:val="00B41091"/>
    <w:rsid w:val="00B41303"/>
    <w:rsid w:val="00B43B5D"/>
    <w:rsid w:val="00B57695"/>
    <w:rsid w:val="00B764CC"/>
    <w:rsid w:val="00B801AA"/>
    <w:rsid w:val="00B83D46"/>
    <w:rsid w:val="00BA1296"/>
    <w:rsid w:val="00BD47F2"/>
    <w:rsid w:val="00C03C01"/>
    <w:rsid w:val="00C2503A"/>
    <w:rsid w:val="00C569F8"/>
    <w:rsid w:val="00C75AE3"/>
    <w:rsid w:val="00C76908"/>
    <w:rsid w:val="00C7709E"/>
    <w:rsid w:val="00C96D69"/>
    <w:rsid w:val="00CA235B"/>
    <w:rsid w:val="00CC065B"/>
    <w:rsid w:val="00CD7358"/>
    <w:rsid w:val="00CE0967"/>
    <w:rsid w:val="00D00143"/>
    <w:rsid w:val="00D07494"/>
    <w:rsid w:val="00D2309C"/>
    <w:rsid w:val="00D3395B"/>
    <w:rsid w:val="00D42855"/>
    <w:rsid w:val="00D430D5"/>
    <w:rsid w:val="00D629A6"/>
    <w:rsid w:val="00D642BD"/>
    <w:rsid w:val="00D7636C"/>
    <w:rsid w:val="00DA1B1E"/>
    <w:rsid w:val="00DB5927"/>
    <w:rsid w:val="00DD0D6E"/>
    <w:rsid w:val="00DD195B"/>
    <w:rsid w:val="00DE00B6"/>
    <w:rsid w:val="00DE384A"/>
    <w:rsid w:val="00DE5734"/>
    <w:rsid w:val="00DF2A63"/>
    <w:rsid w:val="00DF3939"/>
    <w:rsid w:val="00E02B89"/>
    <w:rsid w:val="00E04FBF"/>
    <w:rsid w:val="00E11DCA"/>
    <w:rsid w:val="00E36581"/>
    <w:rsid w:val="00E37525"/>
    <w:rsid w:val="00E4527A"/>
    <w:rsid w:val="00E67540"/>
    <w:rsid w:val="00E741CD"/>
    <w:rsid w:val="00EA7360"/>
    <w:rsid w:val="00EC10C6"/>
    <w:rsid w:val="00EE0BE1"/>
    <w:rsid w:val="00EE5F64"/>
    <w:rsid w:val="00F02041"/>
    <w:rsid w:val="00F24004"/>
    <w:rsid w:val="00F42EFC"/>
    <w:rsid w:val="00F84967"/>
    <w:rsid w:val="00F87C4A"/>
    <w:rsid w:val="00F90D5C"/>
    <w:rsid w:val="00FC3FF7"/>
    <w:rsid w:val="00FD19D3"/>
    <w:rsid w:val="00FE00CF"/>
    <w:rsid w:val="00FF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2208C5"/>
  <w15:docId w15:val="{8C570EE3-F3B5-4305-9F89-76E2EF4A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b/>
      <w:szCs w:val="20"/>
      <w:lang w:val="nl-NL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7709E"/>
    <w:pPr>
      <w:spacing w:after="100" w:afterAutospacing="1" w:line="240" w:lineRule="atLeast"/>
      <w:contextualSpacing/>
      <w:jc w:val="center"/>
    </w:pPr>
    <w:rPr>
      <w:rFonts w:ascii="Alegreya Sans" w:eastAsia="Calibri" w:hAnsi="Alegreya Sans" w:cs="Segoe UI"/>
      <w:spacing w:val="20"/>
      <w:sz w:val="32"/>
      <w:szCs w:val="32"/>
      <w:lang w:val="fr-FR" w:eastAsia="nl-BE"/>
    </w:rPr>
  </w:style>
  <w:style w:type="character" w:customStyle="1" w:styleId="TitleChar">
    <w:name w:val="Title Char"/>
    <w:link w:val="Title"/>
    <w:uiPriority w:val="10"/>
    <w:rsid w:val="00C7709E"/>
    <w:rPr>
      <w:rFonts w:ascii="Alegreya Sans" w:eastAsia="Calibri" w:hAnsi="Alegreya Sans" w:cs="Segoe UI"/>
      <w:spacing w:val="20"/>
      <w:sz w:val="32"/>
      <w:szCs w:val="32"/>
      <w:lang w:val="fr-FR"/>
    </w:rPr>
  </w:style>
  <w:style w:type="paragraph" w:styleId="BalloonText">
    <w:name w:val="Balloon Text"/>
    <w:basedOn w:val="Normal"/>
    <w:link w:val="BalloonTextChar"/>
    <w:rsid w:val="004315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1542"/>
    <w:rPr>
      <w:rFonts w:ascii="Tahoma" w:hAnsi="Tahoma" w:cs="Tahoma"/>
      <w:sz w:val="16"/>
      <w:szCs w:val="16"/>
      <w:lang w:val="en-GB" w:eastAsia="en-US"/>
    </w:rPr>
  </w:style>
  <w:style w:type="paragraph" w:styleId="FootnoteText">
    <w:name w:val="footnote text"/>
    <w:basedOn w:val="Normal"/>
    <w:link w:val="FootnoteTextChar"/>
    <w:rsid w:val="004315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31542"/>
    <w:rPr>
      <w:lang w:val="en-GB" w:eastAsia="en-US"/>
    </w:rPr>
  </w:style>
  <w:style w:type="character" w:styleId="FootnoteReference">
    <w:name w:val="footnote reference"/>
    <w:basedOn w:val="DefaultParagraphFont"/>
    <w:rsid w:val="004315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2C6D05"/>
    <w:pPr>
      <w:ind w:left="720"/>
    </w:pPr>
    <w:rPr>
      <w:rFonts w:ascii="Calibri" w:eastAsiaTheme="minorHAnsi" w:hAnsi="Calibri" w:cs="Calibri"/>
      <w:sz w:val="22"/>
      <w:szCs w:val="22"/>
      <w:lang w:val="nl-BE"/>
    </w:rPr>
  </w:style>
  <w:style w:type="paragraph" w:styleId="NormalWeb">
    <w:name w:val="Normal (Web)"/>
    <w:basedOn w:val="Normal"/>
    <w:uiPriority w:val="99"/>
    <w:unhideWhenUsed/>
    <w:rsid w:val="00592B5F"/>
    <w:pPr>
      <w:spacing w:before="100" w:beforeAutospacing="1" w:after="100" w:afterAutospacing="1"/>
    </w:pPr>
    <w:rPr>
      <w:lang w:val="nl-BE" w:eastAsia="nl-BE"/>
    </w:rPr>
  </w:style>
  <w:style w:type="character" w:customStyle="1" w:styleId="romain">
    <w:name w:val="romain"/>
    <w:basedOn w:val="DefaultParagraphFont"/>
    <w:rsid w:val="00741AA0"/>
  </w:style>
  <w:style w:type="paragraph" w:styleId="Header">
    <w:name w:val="header"/>
    <w:basedOn w:val="Normal"/>
    <w:link w:val="HeaderChar"/>
    <w:rsid w:val="00C75AE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75AE3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C75AE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75AE3"/>
    <w:rPr>
      <w:sz w:val="24"/>
      <w:szCs w:val="24"/>
      <w:lang w:val="en-GB" w:eastAsia="en-US"/>
    </w:rPr>
  </w:style>
  <w:style w:type="table" w:styleId="TableGrid">
    <w:name w:val="Table Grid"/>
    <w:basedOn w:val="TableNormal"/>
    <w:rsid w:val="00C75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F66F7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0F66F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F66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F66F7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F66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F66F7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0F66F7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repols.figshare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ProjectSheets\0_1_docs%20to%20Maria\Pro-forma_website_%20publications_FR_v4_March2020-cor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6A548-A791-48D4-A5EE-5891173EB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Pro-forma_website_ publications_FR_v4_March2020-corr.dotx</Template>
  <TotalTime>0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Supplied by author/editor</vt:lpstr>
    </vt:vector>
  </TitlesOfParts>
  <Company>Brepols Publishers NV</Company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Supplied by author/editor</dc:title>
  <dc:creator>Loes Diercken</dc:creator>
  <cp:lastModifiedBy>Loes Diercken</cp:lastModifiedBy>
  <cp:revision>1</cp:revision>
  <cp:lastPrinted>2012-11-05T08:11:00Z</cp:lastPrinted>
  <dcterms:created xsi:type="dcterms:W3CDTF">2025-02-17T12:59:00Z</dcterms:created>
  <dcterms:modified xsi:type="dcterms:W3CDTF">2025-02-17T13:00:00Z</dcterms:modified>
</cp:coreProperties>
</file>